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2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5245"/>
        <w:gridCol w:w="1100"/>
      </w:tblGrid>
      <w:tr w:rsidR="002D13AE" w:rsidRPr="00E95BC2" w:rsidTr="0005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D13AE" w:rsidRPr="00E95BC2" w:rsidRDefault="002D13AE" w:rsidP="00C44294">
            <w:pPr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Autor</w:t>
            </w:r>
          </w:p>
        </w:tc>
        <w:tc>
          <w:tcPr>
            <w:tcW w:w="5245" w:type="dxa"/>
          </w:tcPr>
          <w:p w:rsidR="002D13AE" w:rsidRPr="00E95BC2" w:rsidRDefault="002D13AE" w:rsidP="00C442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Naslov</w:t>
            </w:r>
          </w:p>
        </w:tc>
        <w:tc>
          <w:tcPr>
            <w:tcW w:w="1100" w:type="dxa"/>
          </w:tcPr>
          <w:p w:rsidR="002D13AE" w:rsidRPr="00E95BC2" w:rsidRDefault="002D13AE" w:rsidP="00C442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Godina izdanja</w:t>
            </w:r>
          </w:p>
        </w:tc>
      </w:tr>
      <w:tr w:rsidR="002D13AE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D13AE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Bovée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 C.-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 J. V.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Thill</w:t>
            </w:r>
            <w:proofErr w:type="spellEnd"/>
          </w:p>
        </w:tc>
        <w:tc>
          <w:tcPr>
            <w:tcW w:w="5245" w:type="dxa"/>
          </w:tcPr>
          <w:p w:rsidR="002D13AE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Suvremena poslovna komunikacija</w:t>
            </w:r>
          </w:p>
        </w:tc>
        <w:tc>
          <w:tcPr>
            <w:tcW w:w="1100" w:type="dxa"/>
          </w:tcPr>
          <w:p w:rsidR="002D13AE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2D13AE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D13AE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Meigs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0C42DA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R. F </w:t>
            </w:r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.-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W. B.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Meigs</w:t>
            </w:r>
            <w:proofErr w:type="spellEnd"/>
          </w:p>
        </w:tc>
        <w:tc>
          <w:tcPr>
            <w:tcW w:w="5245" w:type="dxa"/>
          </w:tcPr>
          <w:p w:rsidR="002D13AE" w:rsidRPr="00E95BC2" w:rsidRDefault="00045A5C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Računovodstvo</w:t>
            </w:r>
            <w:r w:rsidR="00BA5D6B" w:rsidRPr="00E95BC2">
              <w:rPr>
                <w:rFonts w:cs="Times New Roman"/>
                <w:sz w:val="24"/>
                <w:szCs w:val="24"/>
              </w:rPr>
              <w:t xml:space="preserve"> </w:t>
            </w:r>
            <w:r w:rsidRPr="00E95BC2">
              <w:rPr>
                <w:rFonts w:cs="Times New Roman"/>
                <w:sz w:val="24"/>
                <w:szCs w:val="24"/>
              </w:rPr>
              <w:t>: temelj poslovnog odlučivanja</w:t>
            </w:r>
          </w:p>
        </w:tc>
        <w:tc>
          <w:tcPr>
            <w:tcW w:w="1100" w:type="dxa"/>
          </w:tcPr>
          <w:p w:rsidR="002D13AE" w:rsidRPr="00E95BC2" w:rsidRDefault="00045A5C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1999.</w:t>
            </w:r>
          </w:p>
        </w:tc>
      </w:tr>
      <w:tr w:rsidR="00045A5C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Ries</w:t>
            </w:r>
            <w:proofErr w:type="spellEnd"/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0C42DA">
              <w:rPr>
                <w:rFonts w:asciiTheme="minorHAnsi" w:hAnsiTheme="minorHAnsi" w:cs="Times New Roman"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5245" w:type="dxa"/>
          </w:tcPr>
          <w:p w:rsidR="00045A5C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Lean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startup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: kako današnji poduzetnici koriste neprestanu inovativnost za stvaranje u potpunosti uspješnih poslova</w:t>
            </w:r>
          </w:p>
        </w:tc>
        <w:tc>
          <w:tcPr>
            <w:tcW w:w="1100" w:type="dxa"/>
          </w:tcPr>
          <w:p w:rsidR="00045A5C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2013.</w:t>
            </w:r>
          </w:p>
        </w:tc>
      </w:tr>
      <w:tr w:rsidR="00045A5C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C42DA" w:rsidRPr="00E95BC2" w:rsidRDefault="000C42DA" w:rsidP="00ED7534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Kotler</w:t>
            </w:r>
            <w:proofErr w:type="spellEnd"/>
            <w:r w:rsidR="00505D18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proofErr w:type="spellStart"/>
            <w:r w:rsidR="00505D18">
              <w:rPr>
                <w:rFonts w:asciiTheme="minorHAnsi" w:hAnsiTheme="minorHAnsi" w:cs="Times New Roman"/>
                <w:sz w:val="24"/>
                <w:szCs w:val="24"/>
              </w:rPr>
              <w:t>Philip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…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045A5C" w:rsidRPr="00E95BC2" w:rsidRDefault="00045A5C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Osnove marketinga</w:t>
            </w:r>
          </w:p>
        </w:tc>
        <w:tc>
          <w:tcPr>
            <w:tcW w:w="1100" w:type="dxa"/>
          </w:tcPr>
          <w:p w:rsidR="00045A5C" w:rsidRPr="00E95BC2" w:rsidRDefault="00045A5C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045A5C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Barnett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C42DA" w:rsidRPr="00E95BC2">
              <w:rPr>
                <w:rFonts w:asciiTheme="minorHAnsi" w:hAnsiTheme="minorHAnsi" w:cs="Times New Roman"/>
                <w:sz w:val="24"/>
                <w:szCs w:val="24"/>
              </w:rPr>
              <w:t>R. A.</w:t>
            </w:r>
          </w:p>
          <w:p w:rsidR="00CD5DF9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Ziegler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C42DA" w:rsidRPr="00E95BC2">
              <w:rPr>
                <w:rFonts w:asciiTheme="minorHAnsi" w:hAnsiTheme="minorHAnsi" w:cs="Times New Roman"/>
                <w:sz w:val="24"/>
                <w:szCs w:val="24"/>
              </w:rPr>
              <w:t>M. R.</w:t>
            </w:r>
          </w:p>
          <w:p w:rsidR="00045A5C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Byleen</w:t>
            </w:r>
            <w:proofErr w:type="spellEnd"/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0C42DA" w:rsidRPr="00E95BC2">
              <w:rPr>
                <w:rFonts w:asciiTheme="minorHAnsi" w:hAnsiTheme="minorHAnsi" w:cs="Times New Roman"/>
                <w:sz w:val="24"/>
                <w:szCs w:val="24"/>
              </w:rPr>
              <w:t>K. E.</w:t>
            </w:r>
          </w:p>
        </w:tc>
        <w:tc>
          <w:tcPr>
            <w:tcW w:w="5245" w:type="dxa"/>
          </w:tcPr>
          <w:p w:rsidR="00045A5C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Primijenjena matematika za poslovanje, ekonomiju, znanosti o živom svijetu i humanističke znanosti</w:t>
            </w:r>
          </w:p>
        </w:tc>
        <w:tc>
          <w:tcPr>
            <w:tcW w:w="1100" w:type="dxa"/>
          </w:tcPr>
          <w:p w:rsidR="00045A5C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045A5C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Ludwig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won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Mises</w:t>
            </w:r>
            <w:proofErr w:type="spellEnd"/>
          </w:p>
        </w:tc>
        <w:tc>
          <w:tcPr>
            <w:tcW w:w="5245" w:type="dxa"/>
          </w:tcPr>
          <w:p w:rsidR="00045A5C" w:rsidRPr="00E95BC2" w:rsidRDefault="00045A5C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Antikapitalistički mentalitet</w:t>
            </w:r>
          </w:p>
        </w:tc>
        <w:tc>
          <w:tcPr>
            <w:tcW w:w="1100" w:type="dxa"/>
          </w:tcPr>
          <w:p w:rsidR="00045A5C" w:rsidRPr="00E95BC2" w:rsidRDefault="00045A5C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2010.</w:t>
            </w:r>
          </w:p>
        </w:tc>
      </w:tr>
      <w:tr w:rsidR="00045A5C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Schroeder</w:t>
            </w:r>
            <w:proofErr w:type="spellEnd"/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0C42DA" w:rsidRPr="00E95BC2">
              <w:rPr>
                <w:rFonts w:asciiTheme="minorHAnsi" w:hAnsiTheme="minorHAnsi" w:cs="Times New Roman"/>
                <w:sz w:val="24"/>
                <w:szCs w:val="24"/>
              </w:rPr>
              <w:t>R. G.</w:t>
            </w:r>
          </w:p>
        </w:tc>
        <w:tc>
          <w:tcPr>
            <w:tcW w:w="5245" w:type="dxa"/>
          </w:tcPr>
          <w:p w:rsidR="00045A5C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Upravljanje proizvodnjom </w:t>
            </w:r>
            <w:r w:rsidR="00BA5D6B" w:rsidRPr="00E95BC2">
              <w:rPr>
                <w:rFonts w:cs="Times New Roman"/>
                <w:sz w:val="24"/>
                <w:szCs w:val="24"/>
              </w:rPr>
              <w:t>:</w:t>
            </w:r>
            <w:r w:rsidRPr="00E95BC2">
              <w:rPr>
                <w:rFonts w:cs="Times New Roman"/>
                <w:sz w:val="24"/>
                <w:szCs w:val="24"/>
              </w:rPr>
              <w:t xml:space="preserve">  odlučivanje u funkciji proizvodnje</w:t>
            </w:r>
          </w:p>
        </w:tc>
        <w:tc>
          <w:tcPr>
            <w:tcW w:w="1100" w:type="dxa"/>
          </w:tcPr>
          <w:p w:rsidR="00045A5C" w:rsidRPr="00E95BC2" w:rsidRDefault="00045A5C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1999.</w:t>
            </w:r>
          </w:p>
        </w:tc>
      </w:tr>
      <w:tr w:rsidR="00045A5C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045A5C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Robbins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C42DA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S. P. </w:t>
            </w:r>
            <w:r w:rsidR="000C42DA">
              <w:rPr>
                <w:rFonts w:asciiTheme="minorHAnsi" w:hAnsiTheme="minorHAnsi" w:cs="Times New Roman"/>
                <w:sz w:val="24"/>
                <w:szCs w:val="24"/>
              </w:rPr>
              <w:t xml:space="preserve">- </w:t>
            </w:r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>T.</w:t>
            </w:r>
            <w:r w:rsidR="00C4429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A.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Judge</w:t>
            </w:r>
            <w:proofErr w:type="spellEnd"/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45A5C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Organizacijsko ponašanje</w:t>
            </w:r>
          </w:p>
        </w:tc>
        <w:tc>
          <w:tcPr>
            <w:tcW w:w="1100" w:type="dxa"/>
          </w:tcPr>
          <w:p w:rsidR="00045A5C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2009.</w:t>
            </w:r>
          </w:p>
        </w:tc>
      </w:tr>
      <w:tr w:rsidR="00045A5C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505D18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505D18">
              <w:rPr>
                <w:rFonts w:asciiTheme="minorHAnsi" w:hAnsiTheme="minorHAnsi" w:cs="Times New Roman"/>
                <w:sz w:val="24"/>
                <w:szCs w:val="24"/>
              </w:rPr>
              <w:t xml:space="preserve">Van </w:t>
            </w:r>
            <w:proofErr w:type="spellStart"/>
            <w:r w:rsidRPr="00505D18">
              <w:rPr>
                <w:rFonts w:asciiTheme="minorHAnsi" w:hAnsiTheme="minorHAnsi" w:cs="Times New Roman"/>
                <w:sz w:val="24"/>
                <w:szCs w:val="24"/>
              </w:rPr>
              <w:t>Der</w:t>
            </w:r>
            <w:proofErr w:type="spellEnd"/>
            <w:r w:rsidRPr="00505D18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05D18">
              <w:rPr>
                <w:rFonts w:asciiTheme="minorHAnsi" w:hAnsiTheme="minorHAnsi" w:cs="Times New Roman"/>
                <w:sz w:val="24"/>
                <w:szCs w:val="24"/>
              </w:rPr>
              <w:t>Wagen</w:t>
            </w:r>
            <w:proofErr w:type="spellEnd"/>
            <w:r w:rsidRPr="00505D18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505D18">
              <w:rPr>
                <w:rFonts w:asciiTheme="minorHAnsi" w:hAnsiTheme="minorHAnsi" w:cs="Times New Roman"/>
                <w:sz w:val="24"/>
                <w:szCs w:val="24"/>
              </w:rPr>
              <w:t>Lynn</w:t>
            </w:r>
            <w:proofErr w:type="spellEnd"/>
          </w:p>
        </w:tc>
        <w:tc>
          <w:tcPr>
            <w:tcW w:w="5245" w:type="dxa"/>
          </w:tcPr>
          <w:p w:rsidR="00045A5C" w:rsidRPr="00E95BC2" w:rsidRDefault="00CD5DF9" w:rsidP="000C42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EVENT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manag</w:t>
            </w:r>
            <w:r w:rsidR="00505D18">
              <w:rPr>
                <w:rFonts w:cs="Times New Roman"/>
                <w:sz w:val="24"/>
                <w:szCs w:val="24"/>
              </w:rPr>
              <w:t>e</w:t>
            </w:r>
            <w:r w:rsidR="00BA5D6B" w:rsidRPr="00E95BC2">
              <w:rPr>
                <w:rFonts w:cs="Times New Roman"/>
                <w:sz w:val="24"/>
                <w:szCs w:val="24"/>
              </w:rPr>
              <w:t>ment</w:t>
            </w:r>
            <w:proofErr w:type="spellEnd"/>
            <w:r w:rsidR="00BA5D6B" w:rsidRPr="00E95BC2">
              <w:rPr>
                <w:rFonts w:cs="Times New Roman"/>
                <w:sz w:val="24"/>
                <w:szCs w:val="24"/>
              </w:rPr>
              <w:t xml:space="preserve"> : upravljanje događanjima :</w:t>
            </w:r>
            <w:r w:rsidRPr="00E95BC2">
              <w:rPr>
                <w:rFonts w:cs="Times New Roman"/>
                <w:sz w:val="24"/>
                <w:szCs w:val="24"/>
              </w:rPr>
              <w:t xml:space="preserve">  za turistička, kulturna, poslovna i sportska događanja</w:t>
            </w:r>
          </w:p>
        </w:tc>
        <w:tc>
          <w:tcPr>
            <w:tcW w:w="1100" w:type="dxa"/>
          </w:tcPr>
          <w:p w:rsidR="00045A5C" w:rsidRPr="00E95BC2" w:rsidRDefault="00CD5DF9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045A5C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5E4C63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Susac</w:t>
            </w:r>
            <w:proofErr w:type="spellEnd"/>
            <w:r w:rsidR="000559A0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0559A0" w:rsidRPr="00E95BC2">
              <w:rPr>
                <w:rFonts w:asciiTheme="minorHAnsi" w:hAnsiTheme="minorHAnsi" w:cs="Times New Roman"/>
                <w:sz w:val="24"/>
                <w:szCs w:val="24"/>
              </w:rPr>
              <w:t>Kristina</w:t>
            </w:r>
          </w:p>
        </w:tc>
        <w:tc>
          <w:tcPr>
            <w:tcW w:w="5245" w:type="dxa"/>
          </w:tcPr>
          <w:p w:rsidR="00045A5C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Tajne uspješne prodaje</w:t>
            </w:r>
          </w:p>
        </w:tc>
        <w:tc>
          <w:tcPr>
            <w:tcW w:w="1100" w:type="dxa"/>
          </w:tcPr>
          <w:p w:rsidR="00045A5C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2005.</w:t>
            </w:r>
          </w:p>
        </w:tc>
      </w:tr>
      <w:tr w:rsidR="00CD5DF9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CD5DF9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Isidorovič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Perel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’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man</w:t>
            </w:r>
            <w:proofErr w:type="spellEnd"/>
            <w:r w:rsidR="000559A0">
              <w:rPr>
                <w:rFonts w:asciiTheme="minorHAnsi" w:hAnsiTheme="minorHAnsi" w:cs="Times New Roman"/>
                <w:sz w:val="24"/>
                <w:szCs w:val="24"/>
              </w:rPr>
              <w:t>, Jakov</w:t>
            </w:r>
          </w:p>
        </w:tc>
        <w:tc>
          <w:tcPr>
            <w:tcW w:w="5245" w:type="dxa"/>
          </w:tcPr>
          <w:p w:rsidR="00CD5DF9" w:rsidRPr="00E95BC2" w:rsidRDefault="00CD5DF9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Zanimljiva fizika</w:t>
            </w:r>
          </w:p>
        </w:tc>
        <w:tc>
          <w:tcPr>
            <w:tcW w:w="1100" w:type="dxa"/>
          </w:tcPr>
          <w:p w:rsidR="00CD5DF9" w:rsidRPr="00E95BC2" w:rsidRDefault="00CD5DF9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2003.</w:t>
            </w:r>
          </w:p>
        </w:tc>
      </w:tr>
      <w:tr w:rsidR="00CD5DF9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0559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Mintas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Hodak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 Ljerka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proofErr w:type="spellStart"/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>gl.ur</w:t>
            </w:r>
            <w:proofErr w:type="spellEnd"/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CD5DF9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Europska unija</w:t>
            </w:r>
          </w:p>
        </w:tc>
        <w:tc>
          <w:tcPr>
            <w:tcW w:w="1100" w:type="dxa"/>
          </w:tcPr>
          <w:p w:rsidR="00CD5DF9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2010.</w:t>
            </w:r>
          </w:p>
        </w:tc>
      </w:tr>
      <w:tr w:rsidR="00CD5DF9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CD5DF9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Brealey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0559A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559A0" w:rsidRPr="00E95BC2">
              <w:rPr>
                <w:rFonts w:asciiTheme="minorHAnsi" w:hAnsiTheme="minorHAnsi" w:cs="Times New Roman"/>
                <w:sz w:val="24"/>
                <w:szCs w:val="24"/>
              </w:rPr>
              <w:t>R. A.</w:t>
            </w:r>
            <w:r w:rsidR="000559A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Mayers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0559A0" w:rsidRPr="00E95BC2">
              <w:rPr>
                <w:rFonts w:asciiTheme="minorHAnsi" w:hAnsiTheme="minorHAnsi" w:cs="Times New Roman"/>
                <w:sz w:val="24"/>
                <w:szCs w:val="24"/>
              </w:rPr>
              <w:t>S. C.</w:t>
            </w:r>
            <w:r w:rsidR="000559A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:rsidR="00CD5DF9" w:rsidRPr="00E95BC2" w:rsidRDefault="00CD5DF9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Marcus</w:t>
            </w:r>
            <w:proofErr w:type="spellEnd"/>
            <w:r w:rsidR="000559A0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0559A0" w:rsidRPr="00E95BC2">
              <w:rPr>
                <w:rFonts w:asciiTheme="minorHAnsi" w:hAnsiTheme="minorHAnsi" w:cs="Times New Roman"/>
                <w:sz w:val="24"/>
                <w:szCs w:val="24"/>
              </w:rPr>
              <w:t>A. J.</w:t>
            </w:r>
          </w:p>
        </w:tc>
        <w:tc>
          <w:tcPr>
            <w:tcW w:w="5245" w:type="dxa"/>
          </w:tcPr>
          <w:p w:rsidR="00CD5DF9" w:rsidRPr="00E95BC2" w:rsidRDefault="00CD5DF9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Osnove korporativnih financija </w:t>
            </w:r>
          </w:p>
        </w:tc>
        <w:tc>
          <w:tcPr>
            <w:tcW w:w="1100" w:type="dxa"/>
          </w:tcPr>
          <w:p w:rsidR="00CD5DF9" w:rsidRPr="00E95BC2" w:rsidRDefault="00CD5DF9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CD5DF9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C44294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Thompson, A. A. ;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Strickland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A.J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. , </w:t>
            </w:r>
            <w:r w:rsidR="00CD5DF9" w:rsidRPr="00E95BC2">
              <w:rPr>
                <w:rFonts w:asciiTheme="minorHAnsi" w:hAnsiTheme="minorHAnsi" w:cs="Times New Roman"/>
                <w:sz w:val="24"/>
                <w:szCs w:val="24"/>
              </w:rPr>
              <w:t>Gamble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J. E. </w:t>
            </w:r>
          </w:p>
        </w:tc>
        <w:tc>
          <w:tcPr>
            <w:tcW w:w="5245" w:type="dxa"/>
          </w:tcPr>
          <w:p w:rsidR="00CD5DF9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Strateški menadžment : u potrazi za konkurentskom prednošću : teorija i slučajevi iz prakse</w:t>
            </w:r>
          </w:p>
        </w:tc>
        <w:tc>
          <w:tcPr>
            <w:tcW w:w="1100" w:type="dxa"/>
          </w:tcPr>
          <w:p w:rsidR="00CD5DF9" w:rsidRPr="00E95BC2" w:rsidRDefault="00CD5DF9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CD5DF9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BA5D6B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Aronson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E. ,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Wilson,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T. ,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Akert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R. M. </w:t>
            </w:r>
          </w:p>
        </w:tc>
        <w:tc>
          <w:tcPr>
            <w:tcW w:w="5245" w:type="dxa"/>
          </w:tcPr>
          <w:p w:rsidR="00CD5DF9" w:rsidRPr="00E95BC2" w:rsidRDefault="00BA5D6B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Socijalna psihologija</w:t>
            </w:r>
          </w:p>
        </w:tc>
        <w:tc>
          <w:tcPr>
            <w:tcW w:w="1100" w:type="dxa"/>
          </w:tcPr>
          <w:p w:rsidR="00CD5DF9" w:rsidRPr="00E95BC2" w:rsidRDefault="00BA5D6B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2005.</w:t>
            </w:r>
          </w:p>
        </w:tc>
      </w:tr>
      <w:tr w:rsidR="00CD5DF9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98684A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Roša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 Jadranka</w:t>
            </w:r>
          </w:p>
        </w:tc>
        <w:tc>
          <w:tcPr>
            <w:tcW w:w="5245" w:type="dxa"/>
          </w:tcPr>
          <w:p w:rsidR="00CD5DF9" w:rsidRPr="00E95BC2" w:rsidRDefault="00BA5D6B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Praćenje šumskih ekosustava</w:t>
            </w:r>
          </w:p>
        </w:tc>
        <w:tc>
          <w:tcPr>
            <w:tcW w:w="1100" w:type="dxa"/>
          </w:tcPr>
          <w:p w:rsidR="00CD5DF9" w:rsidRPr="00E95BC2" w:rsidRDefault="00BA5D6B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2001.</w:t>
            </w:r>
          </w:p>
        </w:tc>
      </w:tr>
      <w:tr w:rsidR="00CD5DF9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ED7534" w:rsidP="00ED7534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Bertović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Stjepan…</w:t>
            </w:r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CD5DF9" w:rsidRPr="00E95BC2" w:rsidRDefault="00BA5D6B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Osnove zaštite šume od požara</w:t>
            </w:r>
          </w:p>
        </w:tc>
        <w:tc>
          <w:tcPr>
            <w:tcW w:w="1100" w:type="dxa"/>
          </w:tcPr>
          <w:p w:rsidR="00CD5DF9" w:rsidRPr="00E95BC2" w:rsidRDefault="00BA5D6B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1987.</w:t>
            </w:r>
          </w:p>
        </w:tc>
      </w:tr>
      <w:tr w:rsidR="00CD5DF9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BA5D6B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Šikić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Zoran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(gl.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CD5DF9" w:rsidRPr="00E95BC2" w:rsidRDefault="00BA5D6B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Nacionalni park Paklenica : plan upravljanja</w:t>
            </w:r>
          </w:p>
        </w:tc>
        <w:tc>
          <w:tcPr>
            <w:tcW w:w="1100" w:type="dxa"/>
          </w:tcPr>
          <w:p w:rsidR="00CD5DF9" w:rsidRPr="00E95BC2" w:rsidRDefault="00BA5D6B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CD5DF9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D5DF9" w:rsidRPr="00E95BC2" w:rsidRDefault="00BA5D6B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Rafaj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Jelena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(gl.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CD5DF9" w:rsidRPr="00E95BC2" w:rsidRDefault="00BA5D6B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Tržište osiguranja</w:t>
            </w:r>
          </w:p>
        </w:tc>
        <w:tc>
          <w:tcPr>
            <w:tcW w:w="1100" w:type="dxa"/>
          </w:tcPr>
          <w:p w:rsidR="00CD5DF9" w:rsidRPr="00E95BC2" w:rsidRDefault="00BA5D6B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2009.</w:t>
            </w:r>
          </w:p>
        </w:tc>
      </w:tr>
      <w:tr w:rsidR="00BA5D6B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Simić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Sandra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gl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Novo tržište kapitala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2009.</w:t>
            </w:r>
          </w:p>
        </w:tc>
      </w:tr>
      <w:tr w:rsidR="00BA5D6B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C44294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Žager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K.-L. </w:t>
            </w:r>
            <w:proofErr w:type="spellStart"/>
            <w:r w:rsidR="006253A0" w:rsidRPr="00E95BC2">
              <w:rPr>
                <w:rFonts w:asciiTheme="minorHAnsi" w:hAnsiTheme="minorHAnsi" w:cs="Times New Roman"/>
                <w:sz w:val="24"/>
                <w:szCs w:val="24"/>
              </w:rPr>
              <w:t>Žager</w:t>
            </w:r>
            <w:proofErr w:type="spellEnd"/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Analiza financijskih izvještaja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1999.</w:t>
            </w:r>
          </w:p>
        </w:tc>
      </w:tr>
      <w:tr w:rsidR="00BA5D6B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98684A" w:rsidP="00ED7534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Žager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 Katarina …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Analiza financijskih izvještaja.-</w:t>
            </w:r>
            <w:r w:rsidR="00C44294" w:rsidRPr="00E95BC2">
              <w:rPr>
                <w:rFonts w:cs="Times New Roman"/>
                <w:sz w:val="24"/>
                <w:szCs w:val="24"/>
              </w:rPr>
              <w:t xml:space="preserve"> </w:t>
            </w:r>
            <w:r w:rsidRPr="00E95BC2">
              <w:rPr>
                <w:rFonts w:cs="Times New Roman"/>
                <w:sz w:val="24"/>
                <w:szCs w:val="24"/>
              </w:rPr>
              <w:t>2.</w:t>
            </w:r>
            <w:r w:rsidR="00C44294" w:rsidRPr="00E95BC2">
              <w:rPr>
                <w:rFonts w:cs="Times New Roman"/>
                <w:sz w:val="24"/>
                <w:szCs w:val="24"/>
              </w:rPr>
              <w:t xml:space="preserve"> </w:t>
            </w:r>
            <w:r w:rsidRPr="00E95BC2">
              <w:rPr>
                <w:rFonts w:cs="Times New Roman"/>
                <w:sz w:val="24"/>
                <w:szCs w:val="24"/>
              </w:rPr>
              <w:t xml:space="preserve">prošireno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izd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BA5D6B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Moutinho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Luiz</w:t>
            </w:r>
            <w:proofErr w:type="spellEnd"/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Strateški menadžment u turizmu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2005.</w:t>
            </w:r>
          </w:p>
        </w:tc>
      </w:tr>
      <w:tr w:rsidR="00BA5D6B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Stutely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Richard</w:t>
            </w:r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Ekonomski pokazatelji : smisao ekonomije i ekonomskih indikatora 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6253A0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3A0" w:rsidRPr="00E95BC2" w:rsidRDefault="00C44294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6253A0" w:rsidRPr="00E95BC2">
              <w:rPr>
                <w:rFonts w:asciiTheme="minorHAnsi" w:hAnsiTheme="minorHAnsi" w:cs="Times New Roman"/>
                <w:sz w:val="24"/>
                <w:szCs w:val="24"/>
              </w:rPr>
              <w:t>Saunders</w:t>
            </w:r>
            <w:proofErr w:type="spellEnd"/>
            <w:r w:rsidR="006253A0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A. -</w:t>
            </w:r>
            <w:r w:rsidR="006253A0" w:rsidRPr="00E95BC2">
              <w:rPr>
                <w:rFonts w:asciiTheme="minorHAnsi" w:hAnsiTheme="minorHAnsi" w:cs="Times New Roman"/>
                <w:sz w:val="24"/>
                <w:szCs w:val="24"/>
              </w:rPr>
              <w:t>M.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6253A0" w:rsidRPr="00E95BC2">
              <w:rPr>
                <w:rFonts w:asciiTheme="minorHAnsi" w:hAnsiTheme="minorHAnsi" w:cs="Times New Roman"/>
                <w:sz w:val="24"/>
                <w:szCs w:val="24"/>
              </w:rPr>
              <w:t>M.Cornett</w:t>
            </w:r>
            <w:proofErr w:type="spellEnd"/>
          </w:p>
        </w:tc>
        <w:tc>
          <w:tcPr>
            <w:tcW w:w="5245" w:type="dxa"/>
          </w:tcPr>
          <w:p w:rsidR="006253A0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Financijska tržišta i institucije : moderno viđenje</w:t>
            </w:r>
          </w:p>
        </w:tc>
        <w:tc>
          <w:tcPr>
            <w:tcW w:w="1100" w:type="dxa"/>
          </w:tcPr>
          <w:p w:rsidR="006253A0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6253A0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3A0" w:rsidRPr="00E95BC2" w:rsidRDefault="006253A0" w:rsidP="0098684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Špiljak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Višnja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6253A0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Hrvatsko-engleski poslovni rječnik</w:t>
            </w:r>
          </w:p>
        </w:tc>
        <w:tc>
          <w:tcPr>
            <w:tcW w:w="1100" w:type="dxa"/>
          </w:tcPr>
          <w:p w:rsidR="006253A0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BA5D6B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Rodek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Snježana</w:t>
            </w:r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Hrvatsko-njemački poslovni rječnik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BA5D6B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5D6B" w:rsidRPr="00E95BC2" w:rsidRDefault="006253A0" w:rsidP="0098684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Ravlić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Slaven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gl.ur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Atlas globalizacije</w:t>
            </w:r>
          </w:p>
        </w:tc>
        <w:tc>
          <w:tcPr>
            <w:tcW w:w="1100" w:type="dxa"/>
          </w:tcPr>
          <w:p w:rsidR="00BA5D6B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6253A0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3A0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Krugman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Paul</w:t>
            </w:r>
            <w:proofErr w:type="spellEnd"/>
          </w:p>
        </w:tc>
        <w:tc>
          <w:tcPr>
            <w:tcW w:w="5245" w:type="dxa"/>
          </w:tcPr>
          <w:p w:rsidR="006253A0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Doba smanjenih očekivanja : ekonomska politika SAD u 1990-ima godinama</w:t>
            </w:r>
          </w:p>
          <w:p w:rsidR="006253A0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253A0" w:rsidRPr="00E95BC2" w:rsidRDefault="006253A0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2002.</w:t>
            </w:r>
          </w:p>
        </w:tc>
      </w:tr>
      <w:tr w:rsidR="00CD5DF9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Castles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Francis</w:t>
            </w:r>
            <w:proofErr w:type="spellEnd"/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Geoffrey</w:t>
            </w:r>
            <w:proofErr w:type="spellEnd"/>
          </w:p>
        </w:tc>
        <w:tc>
          <w:tcPr>
            <w:tcW w:w="5245" w:type="dxa"/>
          </w:tcPr>
          <w:p w:rsidR="00045A5C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Komparativne javne politike : primjeri poslijeratne preobrazbe</w:t>
            </w:r>
          </w:p>
        </w:tc>
        <w:tc>
          <w:tcPr>
            <w:tcW w:w="1100" w:type="dxa"/>
          </w:tcPr>
          <w:p w:rsidR="00045A5C" w:rsidRPr="00E95BC2" w:rsidRDefault="006253A0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6253A0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3A0" w:rsidRPr="00E95BC2" w:rsidRDefault="006253A0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Pavičić,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J. ;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Alfirević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N. ;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Aleksić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LJ.</w:t>
            </w:r>
          </w:p>
        </w:tc>
        <w:tc>
          <w:tcPr>
            <w:tcW w:w="5245" w:type="dxa"/>
          </w:tcPr>
          <w:p w:rsidR="006253A0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Marketing i menadžment u kulturi i umjetnosti</w:t>
            </w:r>
          </w:p>
        </w:tc>
        <w:tc>
          <w:tcPr>
            <w:tcW w:w="1100" w:type="dxa"/>
          </w:tcPr>
          <w:p w:rsidR="006253A0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921A6F" w:rsidRPr="00E95BC2" w:rsidTr="009868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21A6F" w:rsidRPr="00E95BC2" w:rsidRDefault="00921A6F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McDonald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Malcolm</w:t>
            </w:r>
            <w:proofErr w:type="spellEnd"/>
          </w:p>
        </w:tc>
        <w:tc>
          <w:tcPr>
            <w:tcW w:w="5245" w:type="dxa"/>
          </w:tcPr>
          <w:p w:rsidR="00921A6F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Marketinški planovi: kako ih pripremati, kako ih koristiti</w:t>
            </w:r>
          </w:p>
        </w:tc>
        <w:tc>
          <w:tcPr>
            <w:tcW w:w="1100" w:type="dxa"/>
          </w:tcPr>
          <w:p w:rsidR="00921A6F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2004.</w:t>
            </w:r>
          </w:p>
        </w:tc>
      </w:tr>
      <w:tr w:rsidR="00921A6F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21A6F" w:rsidRPr="00E95BC2" w:rsidRDefault="00921A6F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Shiller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Robert</w:t>
            </w:r>
          </w:p>
        </w:tc>
        <w:tc>
          <w:tcPr>
            <w:tcW w:w="5245" w:type="dxa"/>
          </w:tcPr>
          <w:p w:rsidR="00921A6F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Novi financijski poredak : rizik u 21. stoljeću</w:t>
            </w:r>
          </w:p>
        </w:tc>
        <w:tc>
          <w:tcPr>
            <w:tcW w:w="1100" w:type="dxa"/>
          </w:tcPr>
          <w:p w:rsidR="00921A6F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2004.</w:t>
            </w:r>
          </w:p>
        </w:tc>
      </w:tr>
      <w:tr w:rsidR="00CD5DF9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5A5C" w:rsidRPr="00E95BC2" w:rsidRDefault="00921A6F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Stiglitz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J. E. -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A.</w:t>
            </w:r>
            <w:r w:rsidR="00C4429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Charlton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45A5C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Pravedna trgovina za sve</w:t>
            </w:r>
          </w:p>
        </w:tc>
        <w:tc>
          <w:tcPr>
            <w:tcW w:w="1100" w:type="dxa"/>
          </w:tcPr>
          <w:p w:rsidR="00045A5C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921A6F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21A6F" w:rsidRPr="00E95BC2" w:rsidRDefault="00921A6F" w:rsidP="009D3D67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Vukonić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 B. ;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Čavlek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D3D67">
              <w:rPr>
                <w:rFonts w:asciiTheme="minorHAnsi" w:hAnsiTheme="minorHAnsi" w:cs="Times New Roman"/>
                <w:sz w:val="24"/>
                <w:szCs w:val="24"/>
              </w:rPr>
              <w:t>N.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gl.ur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921A6F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Rječnik turizma</w:t>
            </w:r>
          </w:p>
        </w:tc>
        <w:tc>
          <w:tcPr>
            <w:tcW w:w="1100" w:type="dxa"/>
          </w:tcPr>
          <w:p w:rsidR="00921A6F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921A6F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21A6F" w:rsidRPr="00E95BC2" w:rsidRDefault="00921A6F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Pavičić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Jurica</w:t>
            </w:r>
          </w:p>
        </w:tc>
        <w:tc>
          <w:tcPr>
            <w:tcW w:w="5245" w:type="dxa"/>
          </w:tcPr>
          <w:p w:rsidR="00921A6F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Strategija marketinga neprofitnih organizacija</w:t>
            </w:r>
          </w:p>
        </w:tc>
        <w:tc>
          <w:tcPr>
            <w:tcW w:w="1100" w:type="dxa"/>
          </w:tcPr>
          <w:p w:rsidR="00921A6F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2003.</w:t>
            </w:r>
          </w:p>
        </w:tc>
      </w:tr>
      <w:tr w:rsidR="00921A6F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21A6F" w:rsidRPr="00E95BC2" w:rsidRDefault="00921A6F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Murphy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John</w:t>
            </w:r>
            <w:proofErr w:type="spellEnd"/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5245" w:type="dxa"/>
          </w:tcPr>
          <w:p w:rsidR="00921A6F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Tehnička analiza financijskih tržišta : sveobuhvatni vodič za trgovinske metode i njihovu primjenu</w:t>
            </w:r>
          </w:p>
        </w:tc>
        <w:tc>
          <w:tcPr>
            <w:tcW w:w="1100" w:type="dxa"/>
          </w:tcPr>
          <w:p w:rsidR="00921A6F" w:rsidRPr="00E95BC2" w:rsidRDefault="00921A6F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921A6F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21A6F" w:rsidRPr="00E95BC2" w:rsidRDefault="00921A6F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Cooper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98684A" w:rsidRPr="00E95BC2">
              <w:rPr>
                <w:rFonts w:asciiTheme="minorHAnsi" w:hAnsiTheme="minorHAnsi" w:cs="Times New Roman"/>
                <w:sz w:val="24"/>
                <w:szCs w:val="24"/>
              </w:rPr>
              <w:t>George</w:t>
            </w:r>
          </w:p>
        </w:tc>
        <w:tc>
          <w:tcPr>
            <w:tcW w:w="5245" w:type="dxa"/>
          </w:tcPr>
          <w:p w:rsidR="00921A6F" w:rsidRPr="00E95BC2" w:rsidRDefault="00921A6F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Uzroci financijskih kriza : središnje banke, kreditni mjehuri i zabluda učinkovitog tržišta</w:t>
            </w:r>
          </w:p>
        </w:tc>
        <w:tc>
          <w:tcPr>
            <w:tcW w:w="1100" w:type="dxa"/>
          </w:tcPr>
          <w:p w:rsidR="00921A6F" w:rsidRPr="00E95BC2" w:rsidRDefault="00F43672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2009.</w:t>
            </w:r>
          </w:p>
          <w:p w:rsidR="00F43672" w:rsidRPr="00E95BC2" w:rsidRDefault="00F43672" w:rsidP="00F4367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F43672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3672" w:rsidRPr="00E95BC2" w:rsidRDefault="00F43672" w:rsidP="00F43672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Butković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Mirko</w:t>
            </w:r>
          </w:p>
        </w:tc>
        <w:tc>
          <w:tcPr>
            <w:tcW w:w="5245" w:type="dxa"/>
          </w:tcPr>
          <w:p w:rsidR="00F43672" w:rsidRPr="00E95BC2" w:rsidRDefault="00F43672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Svijet na raskrižju : (znanost, religije,ekonomije)</w:t>
            </w:r>
          </w:p>
        </w:tc>
        <w:tc>
          <w:tcPr>
            <w:tcW w:w="1100" w:type="dxa"/>
          </w:tcPr>
          <w:p w:rsidR="00F43672" w:rsidRPr="00E95BC2" w:rsidRDefault="00F43672" w:rsidP="00F436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2016. </w:t>
            </w:r>
          </w:p>
        </w:tc>
      </w:tr>
      <w:tr w:rsidR="00BA61BD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BA61BD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Šavar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Šime</w:t>
            </w:r>
          </w:p>
        </w:tc>
        <w:tc>
          <w:tcPr>
            <w:tcW w:w="5245" w:type="dxa"/>
          </w:tcPr>
          <w:p w:rsidR="00BA61BD" w:rsidRPr="00E95BC2" w:rsidRDefault="00BA61B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Obrada metala odvajanjem čestica. I. dio: teorijske osnove</w:t>
            </w:r>
          </w:p>
        </w:tc>
        <w:tc>
          <w:tcPr>
            <w:tcW w:w="1100" w:type="dxa"/>
          </w:tcPr>
          <w:p w:rsidR="00BA61BD" w:rsidRPr="00E95BC2" w:rsidRDefault="00BA61B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1990.</w:t>
            </w:r>
          </w:p>
        </w:tc>
      </w:tr>
      <w:tr w:rsidR="00BA61BD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BA61BD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Šavar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Šime</w:t>
            </w:r>
          </w:p>
        </w:tc>
        <w:tc>
          <w:tcPr>
            <w:tcW w:w="5245" w:type="dxa"/>
          </w:tcPr>
          <w:p w:rsidR="00BA61BD" w:rsidRPr="00E95BC2" w:rsidRDefault="00BA61BD" w:rsidP="00BA6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Obrada metala odvajanjem čestica. II. dio: primjena alata i postupaka</w:t>
            </w:r>
          </w:p>
        </w:tc>
        <w:tc>
          <w:tcPr>
            <w:tcW w:w="1100" w:type="dxa"/>
          </w:tcPr>
          <w:p w:rsidR="00BA61BD" w:rsidRPr="00E95BC2" w:rsidRDefault="00BA61B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1990. </w:t>
            </w:r>
          </w:p>
        </w:tc>
      </w:tr>
      <w:tr w:rsidR="00BA61BD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BA61BD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Mikuličić,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 B. ;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Varićak, </w:t>
            </w:r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M. 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Vernić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E. </w:t>
            </w:r>
          </w:p>
        </w:tc>
        <w:tc>
          <w:tcPr>
            <w:tcW w:w="5245" w:type="dxa"/>
          </w:tcPr>
          <w:p w:rsidR="00BA61BD" w:rsidRPr="00E95BC2" w:rsidRDefault="00BA61B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Zbirka zadataka iz fizike : za učenike škola II.</w:t>
            </w:r>
            <w:r w:rsidR="00016F21" w:rsidRPr="00E95BC2">
              <w:rPr>
                <w:rFonts w:cs="Times New Roman"/>
                <w:sz w:val="24"/>
                <w:szCs w:val="24"/>
              </w:rPr>
              <w:t xml:space="preserve"> </w:t>
            </w:r>
            <w:r w:rsidRPr="00E95BC2">
              <w:rPr>
                <w:rFonts w:cs="Times New Roman"/>
                <w:sz w:val="24"/>
                <w:szCs w:val="24"/>
              </w:rPr>
              <w:t>stupnja</w:t>
            </w:r>
          </w:p>
        </w:tc>
        <w:tc>
          <w:tcPr>
            <w:tcW w:w="1100" w:type="dxa"/>
          </w:tcPr>
          <w:p w:rsidR="00BA61BD" w:rsidRPr="00E95BC2" w:rsidRDefault="00BA61B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1987.</w:t>
            </w:r>
          </w:p>
        </w:tc>
      </w:tr>
      <w:tr w:rsidR="00BA61BD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98684A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Božanić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 Rajka</w:t>
            </w:r>
            <w:r w:rsidR="00BA61BD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(gl. </w:t>
            </w:r>
            <w:proofErr w:type="spellStart"/>
            <w:r w:rsidR="00BA61BD" w:rsidRPr="00E95BC2">
              <w:rPr>
                <w:rFonts w:asciiTheme="minorHAnsi" w:hAnsiTheme="minorHAnsi" w:cs="Times New Roman"/>
                <w:sz w:val="24"/>
                <w:szCs w:val="24"/>
              </w:rPr>
              <w:t>ur</w:t>
            </w:r>
            <w:proofErr w:type="spellEnd"/>
            <w:r w:rsidR="00BA61BD"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Svijet sira : priručnik za degustatore sira : okusi sira- podrška malim proizvođačima sira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BA61BD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E24484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Bakran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-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Petricioli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Tatjana</w:t>
            </w:r>
          </w:p>
        </w:tc>
        <w:tc>
          <w:tcPr>
            <w:tcW w:w="5245" w:type="dxa"/>
          </w:tcPr>
          <w:p w:rsidR="00BA61BD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Morska staništa : [priručnik za inventarizaciju i praćenje stanja]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BA61BD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E24484" w:rsidP="00F43672">
            <w:pPr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Collier</w:t>
            </w:r>
            <w:r w:rsidR="0098684A">
              <w:rPr>
                <w:rFonts w:asciiTheme="minorHAnsi" w:hAnsiTheme="minorHAnsi" w:cs="Times New Roman"/>
                <w:sz w:val="24"/>
                <w:szCs w:val="24"/>
                <w:lang w:val="en-US"/>
              </w:rPr>
              <w:t>, Allan</w:t>
            </w:r>
          </w:p>
        </w:tc>
        <w:tc>
          <w:tcPr>
            <w:tcW w:w="5245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E95BC2">
              <w:rPr>
                <w:rFonts w:cs="Times New Roman"/>
                <w:sz w:val="24"/>
                <w:szCs w:val="24"/>
                <w:lang w:val="en-US"/>
              </w:rPr>
              <w:t>Principles of tourism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1989.</w:t>
            </w:r>
          </w:p>
        </w:tc>
      </w:tr>
      <w:tr w:rsidR="00BA61BD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505D18" w:rsidRDefault="00E24484" w:rsidP="00F43672">
            <w:pPr>
              <w:rPr>
                <w:rFonts w:asciiTheme="minorHAnsi" w:hAnsiTheme="minorHAnsi" w:cs="Times New Roman"/>
                <w:sz w:val="24"/>
                <w:szCs w:val="24"/>
                <w:lang w:val="de-DE"/>
              </w:rPr>
            </w:pPr>
            <w:r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>Rutherford</w:t>
            </w:r>
            <w:r w:rsidR="0098684A"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98684A"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>Denney</w:t>
            </w:r>
            <w:proofErr w:type="spellEnd"/>
            <w:r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 xml:space="preserve"> </w:t>
            </w:r>
            <w:r w:rsidR="0098684A"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 xml:space="preserve"> G.</w:t>
            </w:r>
            <w:r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>(</w:t>
            </w:r>
            <w:proofErr w:type="spellStart"/>
            <w:r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>gl.ur</w:t>
            </w:r>
            <w:proofErr w:type="spellEnd"/>
            <w:r w:rsidRPr="00505D18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>.)</w:t>
            </w:r>
          </w:p>
        </w:tc>
        <w:tc>
          <w:tcPr>
            <w:tcW w:w="5245" w:type="dxa"/>
          </w:tcPr>
          <w:p w:rsidR="00BA61BD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E95BC2">
              <w:rPr>
                <w:rFonts w:cs="Times New Roman"/>
                <w:sz w:val="24"/>
                <w:szCs w:val="24"/>
                <w:lang w:val="en-US"/>
              </w:rPr>
              <w:t>Hotel management and operations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1995.</w:t>
            </w:r>
          </w:p>
        </w:tc>
      </w:tr>
      <w:tr w:rsidR="00BA61BD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98684A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Varga, M.- V.</w:t>
            </w:r>
            <w:r w:rsidR="00E2448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Varga</w:t>
            </w:r>
          </w:p>
        </w:tc>
        <w:tc>
          <w:tcPr>
            <w:tcW w:w="5245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Kontroling informacijskih sustava i financija : energetskih tvrtki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2015.</w:t>
            </w:r>
          </w:p>
        </w:tc>
      </w:tr>
      <w:tr w:rsidR="00BA61BD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98684A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M. </w:t>
            </w:r>
            <w:proofErr w:type="spellStart"/>
            <w:r w:rsidR="00E24484" w:rsidRPr="00E95BC2">
              <w:rPr>
                <w:rFonts w:asciiTheme="minorHAnsi" w:hAnsiTheme="minorHAnsi" w:cs="Times New Roman"/>
                <w:sz w:val="24"/>
                <w:szCs w:val="24"/>
              </w:rPr>
              <w:t>Žugaj</w:t>
            </w:r>
            <w:proofErr w:type="spellEnd"/>
            <w:r w:rsidR="00E2448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M.-I. </w:t>
            </w:r>
            <w:proofErr w:type="spellStart"/>
            <w:r w:rsidR="00E24484" w:rsidRPr="00E95BC2">
              <w:rPr>
                <w:rFonts w:asciiTheme="minorHAnsi" w:hAnsiTheme="minorHAnsi" w:cs="Times New Roman"/>
                <w:sz w:val="24"/>
                <w:szCs w:val="24"/>
              </w:rPr>
              <w:t>Trokter</w:t>
            </w:r>
            <w:proofErr w:type="spellEnd"/>
          </w:p>
        </w:tc>
        <w:tc>
          <w:tcPr>
            <w:tcW w:w="5245" w:type="dxa"/>
          </w:tcPr>
          <w:p w:rsidR="00BA61BD" w:rsidRPr="00E95BC2" w:rsidRDefault="00E24484" w:rsidP="00E244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Priručnik o upravljanju alatima i napravama: planiranje nabave, izrade, obnove i održavanja alata i naprava u proizvodno-uslužnim o obrtničkim tvrtkama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2003.</w:t>
            </w:r>
          </w:p>
        </w:tc>
      </w:tr>
      <w:tr w:rsidR="00E24484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24484" w:rsidRPr="00E95BC2" w:rsidRDefault="0098684A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Divjak, Blaženka…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E24484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Ishodi učenja</w:t>
            </w:r>
          </w:p>
        </w:tc>
        <w:tc>
          <w:tcPr>
            <w:tcW w:w="1100" w:type="dxa"/>
          </w:tcPr>
          <w:p w:rsidR="00E24484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2008.</w:t>
            </w:r>
          </w:p>
        </w:tc>
      </w:tr>
      <w:tr w:rsidR="00E24484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24484" w:rsidRPr="00E95BC2" w:rsidRDefault="00E24484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Sahlberg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Pasi</w:t>
            </w:r>
          </w:p>
        </w:tc>
        <w:tc>
          <w:tcPr>
            <w:tcW w:w="5245" w:type="dxa"/>
          </w:tcPr>
          <w:p w:rsidR="00E24484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Lekcije iz Finske : što svijet može naučiti iz obrazovne promjene u Finskoj </w:t>
            </w:r>
          </w:p>
        </w:tc>
        <w:tc>
          <w:tcPr>
            <w:tcW w:w="1100" w:type="dxa"/>
          </w:tcPr>
          <w:p w:rsidR="00E24484" w:rsidRPr="00E95BC2" w:rsidRDefault="00E2448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2002.</w:t>
            </w:r>
          </w:p>
        </w:tc>
      </w:tr>
      <w:tr w:rsidR="00BA61BD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98684A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Divjak, Blaženka…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Projekti u znanosti i razvoju : europski programi</w:t>
            </w:r>
          </w:p>
        </w:tc>
        <w:tc>
          <w:tcPr>
            <w:tcW w:w="1100" w:type="dxa"/>
          </w:tcPr>
          <w:p w:rsidR="00BA61BD" w:rsidRPr="00E95BC2" w:rsidRDefault="00E2448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2009.</w:t>
            </w:r>
          </w:p>
        </w:tc>
      </w:tr>
      <w:tr w:rsidR="00E24484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24484" w:rsidRPr="00E95BC2" w:rsidRDefault="00E24484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Lamb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John</w:t>
            </w:r>
            <w:proofErr w:type="spellEnd"/>
          </w:p>
        </w:tc>
        <w:tc>
          <w:tcPr>
            <w:tcW w:w="5245" w:type="dxa"/>
          </w:tcPr>
          <w:p w:rsidR="00E24484" w:rsidRPr="00E95BC2" w:rsidRDefault="00C4429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Knowledge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managememt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2.0 :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handbook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for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companies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: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version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00" w:type="dxa"/>
          </w:tcPr>
          <w:p w:rsidR="00E24484" w:rsidRPr="00E95BC2" w:rsidRDefault="00C4429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2015.</w:t>
            </w:r>
          </w:p>
        </w:tc>
      </w:tr>
      <w:tr w:rsidR="00BA61BD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61BD" w:rsidRPr="00E95BC2" w:rsidRDefault="00C44294" w:rsidP="0098684A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Pintur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Krunoslav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gl.ur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BA61BD" w:rsidRPr="00E95BC2" w:rsidRDefault="00C44294" w:rsidP="00C4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Znanstveno-stručni skup s međunarodnim sudjelovanjem Priroda i divljač: izazovi lovstva u 21.stoljeću</w:t>
            </w:r>
          </w:p>
        </w:tc>
        <w:tc>
          <w:tcPr>
            <w:tcW w:w="1100" w:type="dxa"/>
          </w:tcPr>
          <w:p w:rsidR="00BA61BD" w:rsidRPr="00E95BC2" w:rsidRDefault="00C4429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A35AA6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35AA6" w:rsidRPr="00E95BC2" w:rsidRDefault="00A35AA6" w:rsidP="00F4367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Antoš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Zvjezdana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gl.ur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A35AA6" w:rsidRPr="00E95BC2" w:rsidRDefault="00A35AA6" w:rsidP="00C44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Idemo na pivo ! : pogled na kulturu konzumiranja piva </w:t>
            </w:r>
          </w:p>
        </w:tc>
        <w:tc>
          <w:tcPr>
            <w:tcW w:w="1100" w:type="dxa"/>
          </w:tcPr>
          <w:p w:rsidR="00A35AA6" w:rsidRPr="00E95BC2" w:rsidRDefault="00A35AA6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ED7534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7534" w:rsidRPr="00E95BC2" w:rsidRDefault="0098684A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>Rinčić</w:t>
            </w:r>
            <w:proofErr w:type="spellEnd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>Lerga</w:t>
            </w:r>
            <w:proofErr w:type="spellEnd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, Iva</w:t>
            </w:r>
          </w:p>
        </w:tc>
        <w:tc>
          <w:tcPr>
            <w:tcW w:w="5245" w:type="dxa"/>
          </w:tcPr>
          <w:p w:rsidR="00ED7534" w:rsidRPr="00E95BC2" w:rsidRDefault="00ED7534" w:rsidP="00C4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Bioetika i odgovornost u genetici</w:t>
            </w:r>
          </w:p>
        </w:tc>
        <w:tc>
          <w:tcPr>
            <w:tcW w:w="1100" w:type="dxa"/>
          </w:tcPr>
          <w:p w:rsidR="00ED7534" w:rsidRPr="00E95BC2" w:rsidRDefault="00ED753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ED7534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7534" w:rsidRPr="00E95BC2" w:rsidRDefault="00ED7534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Tevčić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, Marina</w:t>
            </w:r>
          </w:p>
        </w:tc>
        <w:tc>
          <w:tcPr>
            <w:tcW w:w="5245" w:type="dxa"/>
          </w:tcPr>
          <w:p w:rsidR="00ED7534" w:rsidRPr="00E95BC2" w:rsidRDefault="00ED7534" w:rsidP="00C44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Zbirka zadataka s riješenim primjerima iz osnova matematičke analize</w:t>
            </w:r>
          </w:p>
        </w:tc>
        <w:tc>
          <w:tcPr>
            <w:tcW w:w="1100" w:type="dxa"/>
          </w:tcPr>
          <w:p w:rsidR="00ED7534" w:rsidRPr="00E95BC2" w:rsidRDefault="00ED753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ED7534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7534" w:rsidRPr="00E95BC2" w:rsidRDefault="00ED7534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Szabolcs</w:t>
            </w:r>
            <w:proofErr w:type="spellEnd"/>
            <w:r w:rsidR="0098684A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98684A">
              <w:rPr>
                <w:rFonts w:asciiTheme="minorHAnsi" w:hAnsiTheme="minorHAnsi" w:cs="Times New Roman"/>
                <w:sz w:val="24"/>
                <w:szCs w:val="24"/>
              </w:rPr>
              <w:t>Szita</w:t>
            </w:r>
            <w:proofErr w:type="spellEnd"/>
          </w:p>
        </w:tc>
        <w:tc>
          <w:tcPr>
            <w:tcW w:w="5245" w:type="dxa"/>
          </w:tcPr>
          <w:p w:rsidR="00ED7534" w:rsidRPr="00E95BC2" w:rsidRDefault="00ED7534" w:rsidP="00C4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The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of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humanity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: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Raoul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Wallenberg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and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his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Aides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in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Budapest</w:t>
            </w:r>
            <w:proofErr w:type="spellEnd"/>
          </w:p>
        </w:tc>
        <w:tc>
          <w:tcPr>
            <w:tcW w:w="1100" w:type="dxa"/>
          </w:tcPr>
          <w:p w:rsidR="00ED7534" w:rsidRPr="00E95BC2" w:rsidRDefault="00ED753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 2012.</w:t>
            </w:r>
          </w:p>
        </w:tc>
      </w:tr>
      <w:tr w:rsidR="00ED7534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7534" w:rsidRPr="00E95BC2" w:rsidRDefault="003B726F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Jauk-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Pinhak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;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Csaba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M. Kiss Gy. ; </w:t>
            </w:r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>Nyomarkay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  I.</w:t>
            </w:r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proofErr w:type="spellStart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>gl.ur</w:t>
            </w:r>
            <w:proofErr w:type="spellEnd"/>
            <w:r w:rsidR="00ED7534" w:rsidRPr="00E95BC2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</w:tcPr>
          <w:p w:rsidR="00ED7534" w:rsidRPr="00E95BC2" w:rsidRDefault="00ED7534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Croato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Hungarica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: uz 900 godina hrvatsko-mađarskih povijesnih veza </w:t>
            </w:r>
          </w:p>
        </w:tc>
        <w:tc>
          <w:tcPr>
            <w:tcW w:w="1100" w:type="dxa"/>
          </w:tcPr>
          <w:p w:rsidR="00ED7534" w:rsidRPr="00E95BC2" w:rsidRDefault="00ED753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2002.</w:t>
            </w:r>
          </w:p>
        </w:tc>
      </w:tr>
      <w:tr w:rsidR="00ED7534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7534" w:rsidRPr="00E95BC2" w:rsidRDefault="00ED7534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Glancer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-Šoljan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Margareta</w:t>
            </w:r>
          </w:p>
        </w:tc>
        <w:tc>
          <w:tcPr>
            <w:tcW w:w="5245" w:type="dxa"/>
          </w:tcPr>
          <w:p w:rsidR="00ED7534" w:rsidRPr="00E95BC2" w:rsidRDefault="00ED7534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B</w:t>
            </w:r>
            <w:r w:rsidR="0006521F" w:rsidRPr="00E95BC2">
              <w:rPr>
                <w:rFonts w:cs="Times New Roman"/>
                <w:sz w:val="24"/>
                <w:szCs w:val="24"/>
              </w:rPr>
              <w:t>iotehnologija u zaštiti okoliša: skripta</w:t>
            </w:r>
          </w:p>
        </w:tc>
        <w:tc>
          <w:tcPr>
            <w:tcW w:w="1100" w:type="dxa"/>
          </w:tcPr>
          <w:p w:rsidR="00ED7534" w:rsidRPr="00E95BC2" w:rsidRDefault="00ED7534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ED7534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7534" w:rsidRPr="00E95BC2" w:rsidRDefault="003B726F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Filajdić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 Mirko…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ED7534" w:rsidRPr="00E95BC2" w:rsidRDefault="0006521F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Kontrola kvalitete u prehrambenoj industriji : (skripta za internu uporabu)</w:t>
            </w:r>
          </w:p>
        </w:tc>
        <w:tc>
          <w:tcPr>
            <w:tcW w:w="1100" w:type="dxa"/>
          </w:tcPr>
          <w:p w:rsidR="00ED7534" w:rsidRPr="00E95BC2" w:rsidRDefault="0006521F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1993.</w:t>
            </w:r>
          </w:p>
        </w:tc>
      </w:tr>
      <w:tr w:rsidR="00016F21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16F21" w:rsidRPr="00E95BC2" w:rsidRDefault="00016F21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Tomiczek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Christian…</w:t>
            </w:r>
            <w:r w:rsidR="003B726F" w:rsidRPr="00E95BC2">
              <w:rPr>
                <w:rFonts w:asciiTheme="minorHAnsi" w:hAnsiTheme="minorHAnsi" w:cs="Times New Roman"/>
                <w:sz w:val="24"/>
                <w:szCs w:val="24"/>
              </w:rPr>
              <w:t>[et al.]</w:t>
            </w:r>
          </w:p>
        </w:tc>
        <w:tc>
          <w:tcPr>
            <w:tcW w:w="5245" w:type="dxa"/>
          </w:tcPr>
          <w:p w:rsidR="00016F21" w:rsidRPr="00E95BC2" w:rsidRDefault="00016F21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Bolesti i štetnici urbanog drveća</w:t>
            </w:r>
          </w:p>
        </w:tc>
        <w:tc>
          <w:tcPr>
            <w:tcW w:w="1100" w:type="dxa"/>
          </w:tcPr>
          <w:p w:rsidR="00016F21" w:rsidRPr="00E95BC2" w:rsidRDefault="00016F21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016F21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16F21" w:rsidRPr="00E95BC2" w:rsidRDefault="00016F21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Lang, 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S. –T.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Blaschke</w:t>
            </w:r>
            <w:proofErr w:type="spellEnd"/>
          </w:p>
        </w:tc>
        <w:tc>
          <w:tcPr>
            <w:tcW w:w="5245" w:type="dxa"/>
          </w:tcPr>
          <w:p w:rsidR="00016F21" w:rsidRPr="00E95BC2" w:rsidRDefault="00016F21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Analiza krajolika pomoću GIS-a</w:t>
            </w:r>
          </w:p>
        </w:tc>
        <w:tc>
          <w:tcPr>
            <w:tcW w:w="1100" w:type="dxa"/>
          </w:tcPr>
          <w:p w:rsidR="00016F21" w:rsidRPr="00E95BC2" w:rsidRDefault="00016F21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2010.</w:t>
            </w:r>
          </w:p>
        </w:tc>
      </w:tr>
      <w:tr w:rsidR="007B1F1C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B1F1C" w:rsidRPr="00E95BC2" w:rsidRDefault="007B1F1C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Krznar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Tomislav</w:t>
            </w:r>
          </w:p>
        </w:tc>
        <w:tc>
          <w:tcPr>
            <w:tcW w:w="5245" w:type="dxa"/>
          </w:tcPr>
          <w:p w:rsidR="007B1F1C" w:rsidRPr="00E95BC2" w:rsidRDefault="007B1F1C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U blizini straha: iznova o problematici zaštite okoliša u bioetičkom kontekstu</w:t>
            </w:r>
          </w:p>
        </w:tc>
        <w:tc>
          <w:tcPr>
            <w:tcW w:w="1100" w:type="dxa"/>
          </w:tcPr>
          <w:p w:rsidR="007B1F1C" w:rsidRPr="00E95BC2" w:rsidRDefault="007B1F1C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7B1F1C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B1F1C" w:rsidRPr="00E95BC2" w:rsidRDefault="007B1F1C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1F1C" w:rsidRPr="00E95BC2" w:rsidRDefault="00A071B4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Schaeffler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technical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pocket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guide</w:t>
            </w:r>
            <w:proofErr w:type="spellEnd"/>
          </w:p>
        </w:tc>
        <w:tc>
          <w:tcPr>
            <w:tcW w:w="1100" w:type="dxa"/>
          </w:tcPr>
          <w:p w:rsidR="007B1F1C" w:rsidRPr="00E95BC2" w:rsidRDefault="00A071B4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2014.</w:t>
            </w:r>
          </w:p>
        </w:tc>
      </w:tr>
      <w:tr w:rsidR="000E194E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E194E" w:rsidRPr="00E95BC2" w:rsidRDefault="000E194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Gregurek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Ljerka</w:t>
            </w:r>
          </w:p>
        </w:tc>
        <w:tc>
          <w:tcPr>
            <w:tcW w:w="5245" w:type="dxa"/>
          </w:tcPr>
          <w:p w:rsidR="000E194E" w:rsidRPr="00E95BC2" w:rsidRDefault="000E194E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Proizvodnja sireva : teorija i praksa</w:t>
            </w:r>
          </w:p>
        </w:tc>
        <w:tc>
          <w:tcPr>
            <w:tcW w:w="1100" w:type="dxa"/>
          </w:tcPr>
          <w:p w:rsidR="000E194E" w:rsidRPr="00E95BC2" w:rsidRDefault="000E194E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0E194E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E194E" w:rsidRPr="00E95BC2" w:rsidRDefault="000E194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Bilen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Miljenko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E194E" w:rsidRPr="00E95BC2" w:rsidRDefault="000E194E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Turizam i okoliš : ekonomsko-geografski pristup izučavanju problematike</w:t>
            </w:r>
          </w:p>
          <w:p w:rsidR="000E194E" w:rsidRPr="00E95BC2" w:rsidRDefault="000E194E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E194E" w:rsidRPr="00E95BC2" w:rsidRDefault="000E194E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0E194E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E194E" w:rsidRPr="00E95BC2" w:rsidRDefault="000E194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Kralj, 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J.- D.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Krnjeta</w:t>
            </w:r>
            <w:proofErr w:type="spellEnd"/>
          </w:p>
        </w:tc>
        <w:tc>
          <w:tcPr>
            <w:tcW w:w="5245" w:type="dxa"/>
          </w:tcPr>
          <w:p w:rsidR="000E194E" w:rsidRPr="00E95BC2" w:rsidRDefault="000E194E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Atlas ptica gnjezdarica grada Zagreba</w:t>
            </w:r>
          </w:p>
        </w:tc>
        <w:tc>
          <w:tcPr>
            <w:tcW w:w="1100" w:type="dxa"/>
          </w:tcPr>
          <w:p w:rsidR="000E194E" w:rsidRPr="00E95BC2" w:rsidRDefault="000E194E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2015.</w:t>
            </w:r>
          </w:p>
        </w:tc>
      </w:tr>
      <w:tr w:rsidR="000E194E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E194E" w:rsidRPr="00E95BC2" w:rsidRDefault="000E194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Maletić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Edi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…[et al.]</w:t>
            </w:r>
          </w:p>
        </w:tc>
        <w:tc>
          <w:tcPr>
            <w:tcW w:w="5245" w:type="dxa"/>
          </w:tcPr>
          <w:p w:rsidR="00A340F2" w:rsidRPr="00E95BC2" w:rsidRDefault="000E194E" w:rsidP="000E19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Zelena knjiga : hrvatske izvorne sorte vinove loze</w:t>
            </w:r>
            <w:r w:rsidR="00BE7EBB" w:rsidRPr="00E95BC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E194E" w:rsidRPr="00E95BC2" w:rsidRDefault="00BE7EBB" w:rsidP="000E19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 xml:space="preserve">= Green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book</w:t>
            </w:r>
            <w:proofErr w:type="spellEnd"/>
            <w:r w:rsidR="000E194E"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E194E" w:rsidRPr="00E95BC2">
              <w:rPr>
                <w:rFonts w:cs="Times New Roman"/>
                <w:sz w:val="24"/>
                <w:szCs w:val="24"/>
              </w:rPr>
              <w:t>indigenous</w:t>
            </w:r>
            <w:proofErr w:type="spellEnd"/>
            <w:r w:rsidR="000E194E"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E194E" w:rsidRPr="00E95BC2">
              <w:rPr>
                <w:rFonts w:cs="Times New Roman"/>
                <w:sz w:val="24"/>
                <w:szCs w:val="24"/>
              </w:rPr>
              <w:t>grapevine</w:t>
            </w:r>
            <w:proofErr w:type="spellEnd"/>
            <w:r w:rsidR="000E194E"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E194E" w:rsidRPr="00E95BC2">
              <w:rPr>
                <w:rFonts w:cs="Times New Roman"/>
                <w:sz w:val="24"/>
                <w:szCs w:val="24"/>
              </w:rPr>
              <w:t>varieties</w:t>
            </w:r>
            <w:proofErr w:type="spellEnd"/>
            <w:r w:rsidR="000E194E"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E194E" w:rsidRPr="00E95BC2">
              <w:rPr>
                <w:rFonts w:cs="Times New Roman"/>
                <w:sz w:val="24"/>
                <w:szCs w:val="24"/>
              </w:rPr>
              <w:t>of</w:t>
            </w:r>
            <w:proofErr w:type="spellEnd"/>
            <w:r w:rsidR="000E194E" w:rsidRPr="00E95BC2">
              <w:rPr>
                <w:rFonts w:cs="Times New Roman"/>
                <w:sz w:val="24"/>
                <w:szCs w:val="24"/>
              </w:rPr>
              <w:t xml:space="preserve"> Croatia</w:t>
            </w:r>
          </w:p>
        </w:tc>
        <w:tc>
          <w:tcPr>
            <w:tcW w:w="1100" w:type="dxa"/>
          </w:tcPr>
          <w:p w:rsidR="000E194E" w:rsidRPr="00E95BC2" w:rsidRDefault="000E194E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2015.</w:t>
            </w:r>
          </w:p>
        </w:tc>
      </w:tr>
      <w:tr w:rsidR="000E194E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E194E" w:rsidRPr="00E95BC2" w:rsidRDefault="000E194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Barać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Zdravko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…[et al.]</w:t>
            </w:r>
          </w:p>
        </w:tc>
        <w:tc>
          <w:tcPr>
            <w:tcW w:w="5245" w:type="dxa"/>
          </w:tcPr>
          <w:p w:rsidR="000E194E" w:rsidRPr="00E95BC2" w:rsidRDefault="000E194E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Zelena knjiga izvornih pasmina Hrvatske</w:t>
            </w:r>
            <w:r w:rsidR="00A340F2" w:rsidRPr="00E95BC2">
              <w:rPr>
                <w:rFonts w:cs="Times New Roman"/>
                <w:sz w:val="24"/>
                <w:szCs w:val="24"/>
              </w:rPr>
              <w:t xml:space="preserve"> </w:t>
            </w:r>
            <w:r w:rsidRPr="00E95BC2">
              <w:rPr>
                <w:rFonts w:cs="Times New Roman"/>
                <w:sz w:val="24"/>
                <w:szCs w:val="24"/>
              </w:rPr>
              <w:t>=</w:t>
            </w:r>
            <w:r w:rsidR="00A340F2" w:rsidRPr="00E95BC2">
              <w:rPr>
                <w:rFonts w:cs="Times New Roman"/>
                <w:sz w:val="24"/>
                <w:szCs w:val="24"/>
              </w:rPr>
              <w:t xml:space="preserve"> </w:t>
            </w:r>
            <w:r w:rsidRPr="00E95BC2">
              <w:rPr>
                <w:rFonts w:cs="Times New Roman"/>
                <w:sz w:val="24"/>
                <w:szCs w:val="24"/>
              </w:rPr>
              <w:t xml:space="preserve">Green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book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of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indigenous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breeds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of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Croatia</w:t>
            </w:r>
          </w:p>
        </w:tc>
        <w:tc>
          <w:tcPr>
            <w:tcW w:w="1100" w:type="dxa"/>
          </w:tcPr>
          <w:p w:rsidR="000E194E" w:rsidRPr="00E95BC2" w:rsidRDefault="000E194E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2011.</w:t>
            </w:r>
          </w:p>
        </w:tc>
      </w:tr>
      <w:tr w:rsidR="00216D67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Galović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Antun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Termodinamika II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2014.</w:t>
            </w:r>
          </w:p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216D67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Esih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Ivan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Osnove površinske zaštite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2010.</w:t>
            </w:r>
          </w:p>
        </w:tc>
      </w:tr>
      <w:tr w:rsidR="00216D67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Franz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Mladen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Mehanička svojstva materijala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2005.</w:t>
            </w:r>
          </w:p>
        </w:tc>
      </w:tr>
      <w:tr w:rsidR="00216D67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Ivušić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Vinko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…[et al.]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Materijali I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2014.</w:t>
            </w:r>
          </w:p>
        </w:tc>
      </w:tr>
      <w:tr w:rsidR="00216D67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Stratenschulte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Eckart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Europa : o čemu je zapravo riječ?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2013.</w:t>
            </w:r>
          </w:p>
        </w:tc>
      </w:tr>
      <w:tr w:rsidR="00216D67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Hrvatski računovodstveni sustav: HSFI, MSFI, MRS tumačenja ; ZOR  s komentarom : (službeni i pročišćeni tekstovi za Hrvatsku)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216D67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Löwenthal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G.-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J.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Hausen</w:t>
            </w:r>
            <w:proofErr w:type="spellEnd"/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Atomi- baza bolje budućnosti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1959.</w:t>
            </w:r>
          </w:p>
        </w:tc>
      </w:tr>
      <w:tr w:rsidR="00216D67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Gamov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George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Materija, zemlja i nebo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1971.</w:t>
            </w:r>
          </w:p>
        </w:tc>
      </w:tr>
      <w:tr w:rsidR="00216D67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Haberti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M. R.-</w:t>
            </w:r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V. L.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Flock</w:t>
            </w:r>
            <w:proofErr w:type="spellEnd"/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Prirodni izvori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1967.</w:t>
            </w:r>
          </w:p>
        </w:tc>
      </w:tr>
      <w:tr w:rsidR="00216D67" w:rsidRPr="00E95BC2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E95BC2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Alexander</w:t>
            </w:r>
            <w:proofErr w:type="spellEnd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asciiTheme="minorHAnsi" w:hAnsiTheme="minorHAnsi" w:cs="Times New Roman"/>
                <w:sz w:val="24"/>
                <w:szCs w:val="24"/>
              </w:rPr>
              <w:t>Munro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Loyd</w:t>
            </w:r>
            <w:proofErr w:type="spellEnd"/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Hemija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u tehnici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1968.</w:t>
            </w:r>
          </w:p>
        </w:tc>
      </w:tr>
      <w:tr w:rsidR="00216D67" w:rsidRPr="00E95BC2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295ACE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295ACE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295ACE">
              <w:rPr>
                <w:rFonts w:asciiTheme="minorHAnsi" w:hAnsiTheme="minorHAnsi" w:cs="Times New Roman"/>
                <w:sz w:val="24"/>
                <w:szCs w:val="24"/>
              </w:rPr>
              <w:t>Short</w:t>
            </w:r>
            <w:proofErr w:type="spellEnd"/>
            <w:r w:rsidRPr="00295ACE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 D. -</w:t>
            </w:r>
            <w:r w:rsidRPr="00295ACE">
              <w:rPr>
                <w:rFonts w:asciiTheme="minorHAnsi" w:hAnsiTheme="minorHAnsi" w:cs="Times New Roman"/>
                <w:sz w:val="24"/>
                <w:szCs w:val="24"/>
              </w:rPr>
              <w:t xml:space="preserve"> G. Green</w:t>
            </w:r>
          </w:p>
        </w:tc>
        <w:tc>
          <w:tcPr>
            <w:tcW w:w="5245" w:type="dxa"/>
          </w:tcPr>
          <w:p w:rsidR="00216D67" w:rsidRPr="00E95BC2" w:rsidRDefault="00216D67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E95BC2">
              <w:rPr>
                <w:rFonts w:cs="Times New Roman"/>
                <w:sz w:val="24"/>
                <w:szCs w:val="24"/>
              </w:rPr>
              <w:t>Macromedia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5BC2">
              <w:rPr>
                <w:rFonts w:cs="Times New Roman"/>
                <w:sz w:val="24"/>
                <w:szCs w:val="24"/>
              </w:rPr>
              <w:t>Dreamweaver</w:t>
            </w:r>
            <w:proofErr w:type="spellEnd"/>
            <w:r w:rsidRPr="00E95BC2">
              <w:rPr>
                <w:rFonts w:cs="Times New Roman"/>
                <w:sz w:val="24"/>
                <w:szCs w:val="24"/>
              </w:rPr>
              <w:t xml:space="preserve"> 8 :praktični priručnik : [s datotekama za vježbu] </w:t>
            </w:r>
          </w:p>
        </w:tc>
        <w:tc>
          <w:tcPr>
            <w:tcW w:w="1100" w:type="dxa"/>
          </w:tcPr>
          <w:p w:rsidR="00216D67" w:rsidRPr="00E95BC2" w:rsidRDefault="00216D67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95BC2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216D67" w:rsidRPr="005E0D1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5E0D1D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E0D1D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Kozačinski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Lidija</w:t>
            </w:r>
          </w:p>
        </w:tc>
        <w:tc>
          <w:tcPr>
            <w:tcW w:w="5245" w:type="dxa"/>
          </w:tcPr>
          <w:p w:rsidR="00216D67" w:rsidRPr="005E0D1D" w:rsidRDefault="00216D67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Laboratorijske vježbe iz higijene i tehnologije hrane : priručnik</w:t>
            </w:r>
          </w:p>
        </w:tc>
        <w:tc>
          <w:tcPr>
            <w:tcW w:w="1100" w:type="dxa"/>
          </w:tcPr>
          <w:p w:rsidR="00216D67" w:rsidRPr="005E0D1D" w:rsidRDefault="00216D67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2015.</w:t>
            </w:r>
          </w:p>
        </w:tc>
      </w:tr>
      <w:tr w:rsidR="00216D67" w:rsidRPr="005E0D1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5E0D1D" w:rsidRDefault="00216D67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Grbac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Bruno</w:t>
            </w:r>
          </w:p>
        </w:tc>
        <w:tc>
          <w:tcPr>
            <w:tcW w:w="5245" w:type="dxa"/>
          </w:tcPr>
          <w:p w:rsidR="00216D67" w:rsidRPr="005E0D1D" w:rsidRDefault="00E95BC2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 xml:space="preserve">Stvaranje i razmjena vrijednosti </w:t>
            </w:r>
          </w:p>
        </w:tc>
        <w:tc>
          <w:tcPr>
            <w:tcW w:w="1100" w:type="dxa"/>
          </w:tcPr>
          <w:p w:rsidR="00216D67" w:rsidRPr="005E0D1D" w:rsidRDefault="00E95BC2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216D67" w:rsidRPr="005E0D1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16D67" w:rsidRPr="005E0D1D" w:rsidRDefault="00E95BC2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E0D1D">
              <w:rPr>
                <w:rFonts w:asciiTheme="minorHAnsi" w:hAnsiTheme="minorHAnsi" w:cs="Times New Roman"/>
                <w:sz w:val="24"/>
                <w:szCs w:val="24"/>
              </w:rPr>
              <w:t xml:space="preserve"> Jukić, 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S.-</w:t>
            </w:r>
            <w:bookmarkStart w:id="0" w:name="_GoBack"/>
            <w:bookmarkEnd w:id="0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 xml:space="preserve">M. </w:t>
            </w: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Nadrljanski</w:t>
            </w:r>
            <w:proofErr w:type="spellEnd"/>
          </w:p>
        </w:tc>
        <w:tc>
          <w:tcPr>
            <w:tcW w:w="5245" w:type="dxa"/>
          </w:tcPr>
          <w:p w:rsidR="00216D67" w:rsidRPr="005E0D1D" w:rsidRDefault="00E95BC2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Komunikologija</w:t>
            </w:r>
          </w:p>
        </w:tc>
        <w:tc>
          <w:tcPr>
            <w:tcW w:w="1100" w:type="dxa"/>
          </w:tcPr>
          <w:p w:rsidR="00216D67" w:rsidRPr="005E0D1D" w:rsidRDefault="00E95BC2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2015.</w:t>
            </w:r>
          </w:p>
        </w:tc>
      </w:tr>
      <w:tr w:rsidR="00295ACE" w:rsidRPr="005E0D1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95ACE" w:rsidRPr="005E0D1D" w:rsidRDefault="00295AC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Beritić</w:t>
            </w:r>
            <w:proofErr w:type="spellEnd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Stahuljak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, Dunja </w:t>
            </w:r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…[et al.]</w:t>
            </w:r>
          </w:p>
        </w:tc>
        <w:tc>
          <w:tcPr>
            <w:tcW w:w="5245" w:type="dxa"/>
          </w:tcPr>
          <w:p w:rsidR="00295ACE" w:rsidRPr="005E0D1D" w:rsidRDefault="00295ACE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Medicina rada</w:t>
            </w:r>
          </w:p>
        </w:tc>
        <w:tc>
          <w:tcPr>
            <w:tcW w:w="1100" w:type="dxa"/>
          </w:tcPr>
          <w:p w:rsidR="00295ACE" w:rsidRPr="005E0D1D" w:rsidRDefault="00295ACE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1999.</w:t>
            </w:r>
          </w:p>
        </w:tc>
      </w:tr>
      <w:tr w:rsidR="00295ACE" w:rsidRPr="005E0D1D" w:rsidTr="003B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95ACE" w:rsidRPr="005E0D1D" w:rsidRDefault="00295ACE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Asaj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Antun</w:t>
            </w:r>
          </w:p>
        </w:tc>
        <w:tc>
          <w:tcPr>
            <w:tcW w:w="5245" w:type="dxa"/>
          </w:tcPr>
          <w:p w:rsidR="00295ACE" w:rsidRPr="005E0D1D" w:rsidRDefault="00295ACE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Zdravstvena dezinsekcija u nastambama i okolišu</w:t>
            </w:r>
          </w:p>
        </w:tc>
        <w:tc>
          <w:tcPr>
            <w:tcW w:w="1100" w:type="dxa"/>
          </w:tcPr>
          <w:p w:rsidR="00295ACE" w:rsidRPr="005E0D1D" w:rsidRDefault="00295ACE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1999.</w:t>
            </w:r>
          </w:p>
        </w:tc>
      </w:tr>
      <w:tr w:rsidR="005B7A1F" w:rsidRPr="005E0D1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7A1F" w:rsidRPr="005E0D1D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E0D1D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5B7A1F" w:rsidRPr="005E0D1D">
              <w:rPr>
                <w:rFonts w:asciiTheme="minorHAnsi" w:hAnsiTheme="minorHAnsi" w:cs="Times New Roman"/>
                <w:sz w:val="24"/>
                <w:szCs w:val="24"/>
              </w:rPr>
              <w:t>Cybulski</w:t>
            </w:r>
            <w:proofErr w:type="spellEnd"/>
            <w:r w:rsidR="005B7A1F" w:rsidRPr="005E0D1D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B.-</w:t>
            </w:r>
            <w:r w:rsidR="005B7A1F" w:rsidRPr="005E0D1D">
              <w:rPr>
                <w:rFonts w:asciiTheme="minorHAnsi" w:hAnsiTheme="minorHAnsi" w:cs="Times New Roman"/>
                <w:sz w:val="24"/>
                <w:szCs w:val="24"/>
              </w:rPr>
              <w:t xml:space="preserve">G. </w:t>
            </w:r>
            <w:proofErr w:type="spellStart"/>
            <w:r w:rsidR="005B7A1F" w:rsidRPr="005E0D1D">
              <w:rPr>
                <w:rFonts w:asciiTheme="minorHAnsi" w:hAnsiTheme="minorHAnsi" w:cs="Times New Roman"/>
                <w:sz w:val="24"/>
                <w:szCs w:val="24"/>
              </w:rPr>
              <w:t>Schwenter</w:t>
            </w:r>
            <w:proofErr w:type="spellEnd"/>
          </w:p>
        </w:tc>
        <w:tc>
          <w:tcPr>
            <w:tcW w:w="5245" w:type="dxa"/>
          </w:tcPr>
          <w:p w:rsidR="005B7A1F" w:rsidRPr="005E0D1D" w:rsidRDefault="005B7A1F" w:rsidP="005B7A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 xml:space="preserve">Priručnik za operativnu analizu  za uređaje za </w:t>
            </w:r>
            <w:proofErr w:type="spellStart"/>
            <w:r w:rsidRPr="005E0D1D">
              <w:rPr>
                <w:rFonts w:cs="Times New Roman"/>
                <w:sz w:val="24"/>
                <w:szCs w:val="24"/>
              </w:rPr>
              <w:t>pročišćivanje</w:t>
            </w:r>
            <w:proofErr w:type="spellEnd"/>
            <w:r w:rsidRPr="005E0D1D">
              <w:rPr>
                <w:rFonts w:cs="Times New Roman"/>
                <w:sz w:val="24"/>
                <w:szCs w:val="24"/>
              </w:rPr>
              <w:t xml:space="preserve"> otpadnih voda</w:t>
            </w:r>
          </w:p>
        </w:tc>
        <w:tc>
          <w:tcPr>
            <w:tcW w:w="1100" w:type="dxa"/>
          </w:tcPr>
          <w:p w:rsidR="005B7A1F" w:rsidRPr="005E0D1D" w:rsidRDefault="005B7A1F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5B7A1F" w:rsidRPr="005E0D1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7A1F" w:rsidRPr="005E0D1D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5E0D1D">
              <w:rPr>
                <w:rFonts w:asciiTheme="minorHAnsi" w:hAnsiTheme="minorHAnsi" w:cs="Times New Roman"/>
                <w:sz w:val="24"/>
                <w:szCs w:val="24"/>
              </w:rPr>
              <w:t>Kolbah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Dragutin</w:t>
            </w:r>
          </w:p>
        </w:tc>
        <w:tc>
          <w:tcPr>
            <w:tcW w:w="5245" w:type="dxa"/>
          </w:tcPr>
          <w:p w:rsidR="005B7A1F" w:rsidRPr="005E0D1D" w:rsidRDefault="005E0D1D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Priručnik za kemičare</w:t>
            </w:r>
          </w:p>
        </w:tc>
        <w:tc>
          <w:tcPr>
            <w:tcW w:w="1100" w:type="dxa"/>
          </w:tcPr>
          <w:p w:rsidR="005B7A1F" w:rsidRPr="005E0D1D" w:rsidRDefault="005E0D1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E0D1D">
              <w:rPr>
                <w:rFonts w:cs="Times New Roman"/>
                <w:sz w:val="24"/>
                <w:szCs w:val="24"/>
              </w:rPr>
              <w:t>1986.</w:t>
            </w:r>
          </w:p>
        </w:tc>
      </w:tr>
      <w:tr w:rsidR="005E0D1D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E0D1D" w:rsidRPr="004503C5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Leko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Vlado</w:t>
            </w:r>
          </w:p>
        </w:tc>
        <w:tc>
          <w:tcPr>
            <w:tcW w:w="5245" w:type="dxa"/>
          </w:tcPr>
          <w:p w:rsidR="005E0D1D" w:rsidRPr="004503C5" w:rsidRDefault="005E0D1D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Financijske institucije i tržišta I: pomoćni materijali za izučavanje</w:t>
            </w:r>
          </w:p>
        </w:tc>
        <w:tc>
          <w:tcPr>
            <w:tcW w:w="1100" w:type="dxa"/>
          </w:tcPr>
          <w:p w:rsidR="005E0D1D" w:rsidRPr="004503C5" w:rsidRDefault="005E0D1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5E0D1D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B726F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 Kulišić, 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P; </w:t>
            </w: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Vuletin</w:t>
            </w:r>
            <w:proofErr w:type="spellEnd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3B726F">
              <w:rPr>
                <w:rFonts w:asciiTheme="minorHAnsi" w:hAnsiTheme="minorHAnsi" w:cs="Times New Roman"/>
                <w:sz w:val="24"/>
                <w:szCs w:val="24"/>
              </w:rPr>
              <w:t xml:space="preserve"> J. ; </w:t>
            </w: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:rsidR="005E0D1D" w:rsidRPr="004503C5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Zulim</w:t>
            </w:r>
            <w:proofErr w:type="spellEnd"/>
            <w:r w:rsidR="003B726F">
              <w:rPr>
                <w:rFonts w:asciiTheme="minorHAnsi" w:hAnsiTheme="minorHAnsi" w:cs="Times New Roman"/>
                <w:sz w:val="24"/>
                <w:szCs w:val="24"/>
              </w:rPr>
              <w:t>, I.</w:t>
            </w:r>
          </w:p>
        </w:tc>
        <w:tc>
          <w:tcPr>
            <w:tcW w:w="5245" w:type="dxa"/>
          </w:tcPr>
          <w:p w:rsidR="005E0D1D" w:rsidRPr="004503C5" w:rsidRDefault="005E0D1D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Sunčane ćelije</w:t>
            </w:r>
          </w:p>
        </w:tc>
        <w:tc>
          <w:tcPr>
            <w:tcW w:w="1100" w:type="dxa"/>
          </w:tcPr>
          <w:p w:rsidR="005E0D1D" w:rsidRPr="004503C5" w:rsidRDefault="005E0D1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1994.</w:t>
            </w:r>
          </w:p>
        </w:tc>
      </w:tr>
      <w:tr w:rsidR="005E0D1D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E0D1D" w:rsidRPr="004503C5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Vrankić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Miroslav</w:t>
            </w:r>
          </w:p>
        </w:tc>
        <w:tc>
          <w:tcPr>
            <w:tcW w:w="5245" w:type="dxa"/>
          </w:tcPr>
          <w:p w:rsidR="005E0D1D" w:rsidRPr="004503C5" w:rsidRDefault="005E0D1D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Signali i sustavi : zbirka riješenih zadataka</w:t>
            </w:r>
          </w:p>
        </w:tc>
        <w:tc>
          <w:tcPr>
            <w:tcW w:w="1100" w:type="dxa"/>
          </w:tcPr>
          <w:p w:rsidR="005E0D1D" w:rsidRPr="004503C5" w:rsidRDefault="005E0D1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5E0D1D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E0D1D" w:rsidRPr="004503C5" w:rsidRDefault="005E0D1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Kulišić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Petar</w:t>
            </w:r>
          </w:p>
        </w:tc>
        <w:tc>
          <w:tcPr>
            <w:tcW w:w="5245" w:type="dxa"/>
          </w:tcPr>
          <w:p w:rsidR="005E0D1D" w:rsidRPr="004503C5" w:rsidRDefault="005E0D1D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Mehanika i toplina</w:t>
            </w:r>
          </w:p>
        </w:tc>
        <w:tc>
          <w:tcPr>
            <w:tcW w:w="1100" w:type="dxa"/>
          </w:tcPr>
          <w:p w:rsidR="005E0D1D" w:rsidRPr="004503C5" w:rsidRDefault="005E0D1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2005.</w:t>
            </w:r>
          </w:p>
        </w:tc>
      </w:tr>
      <w:tr w:rsidR="00123F9D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23F9D" w:rsidRPr="004503C5" w:rsidRDefault="00123F9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Torgerson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AF1676"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W. </w:t>
            </w:r>
            <w:proofErr w:type="spellStart"/>
            <w:r w:rsidR="00AF1676" w:rsidRPr="004503C5">
              <w:rPr>
                <w:rFonts w:asciiTheme="minorHAnsi" w:hAnsiTheme="minorHAnsi" w:cs="Times New Roman"/>
                <w:sz w:val="24"/>
                <w:szCs w:val="24"/>
              </w:rPr>
              <w:t>Thomas</w:t>
            </w:r>
            <w:proofErr w:type="spellEnd"/>
          </w:p>
        </w:tc>
        <w:tc>
          <w:tcPr>
            <w:tcW w:w="5245" w:type="dxa"/>
          </w:tcPr>
          <w:p w:rsidR="00123F9D" w:rsidRPr="004503C5" w:rsidRDefault="00123F9D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4503C5">
              <w:rPr>
                <w:rFonts w:cs="Times New Roman"/>
                <w:sz w:val="24"/>
                <w:szCs w:val="24"/>
              </w:rPr>
              <w:t>Visual</w:t>
            </w:r>
            <w:proofErr w:type="spellEnd"/>
            <w:r w:rsidRPr="004503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03C5">
              <w:rPr>
                <w:rFonts w:cs="Times New Roman"/>
                <w:sz w:val="24"/>
                <w:szCs w:val="24"/>
              </w:rPr>
              <w:t>Basic</w:t>
            </w:r>
            <w:proofErr w:type="spellEnd"/>
            <w:r w:rsidRPr="004503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03C5">
              <w:rPr>
                <w:rFonts w:cs="Times New Roman"/>
                <w:sz w:val="24"/>
                <w:szCs w:val="24"/>
              </w:rPr>
              <w:t>professional</w:t>
            </w:r>
            <w:proofErr w:type="spellEnd"/>
            <w:r w:rsidRPr="004503C5">
              <w:rPr>
                <w:rFonts w:cs="Times New Roman"/>
                <w:sz w:val="24"/>
                <w:szCs w:val="24"/>
              </w:rPr>
              <w:t xml:space="preserve"> 3.0 </w:t>
            </w:r>
            <w:proofErr w:type="spellStart"/>
            <w:r w:rsidRPr="004503C5">
              <w:rPr>
                <w:rFonts w:cs="Times New Roman"/>
                <w:sz w:val="24"/>
                <w:szCs w:val="24"/>
              </w:rPr>
              <w:t>programming</w:t>
            </w:r>
            <w:proofErr w:type="spellEnd"/>
          </w:p>
        </w:tc>
        <w:tc>
          <w:tcPr>
            <w:tcW w:w="1100" w:type="dxa"/>
          </w:tcPr>
          <w:p w:rsidR="00123F9D" w:rsidRPr="004503C5" w:rsidRDefault="00123F9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1994.</w:t>
            </w:r>
          </w:p>
        </w:tc>
      </w:tr>
      <w:tr w:rsidR="00123F9D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23F9D" w:rsidRPr="004503C5" w:rsidRDefault="00123F9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Đurić, 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V.- </w:t>
            </w: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M. </w:t>
            </w: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Bogner</w:t>
            </w:r>
            <w:proofErr w:type="spellEnd"/>
          </w:p>
        </w:tc>
        <w:tc>
          <w:tcPr>
            <w:tcW w:w="5245" w:type="dxa"/>
          </w:tcPr>
          <w:p w:rsidR="00123F9D" w:rsidRPr="004503C5" w:rsidRDefault="00123F9D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Parni kotlovi : teorijske osnove i proračuni</w:t>
            </w:r>
          </w:p>
        </w:tc>
        <w:tc>
          <w:tcPr>
            <w:tcW w:w="1100" w:type="dxa"/>
          </w:tcPr>
          <w:p w:rsidR="00123F9D" w:rsidRPr="004503C5" w:rsidRDefault="00123F9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1980.</w:t>
            </w:r>
          </w:p>
        </w:tc>
      </w:tr>
      <w:tr w:rsidR="00123F9D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23F9D" w:rsidRPr="004503C5" w:rsidRDefault="00AF1676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Levine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John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R. - </w:t>
            </w:r>
            <w:r w:rsidR="00123F9D"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M. L. </w:t>
            </w:r>
            <w:proofErr w:type="spellStart"/>
            <w:r w:rsidR="00123F9D" w:rsidRPr="004503C5">
              <w:rPr>
                <w:rFonts w:asciiTheme="minorHAnsi" w:hAnsiTheme="minorHAnsi" w:cs="Times New Roman"/>
                <w:sz w:val="24"/>
                <w:szCs w:val="24"/>
              </w:rPr>
              <w:t>Young</w:t>
            </w:r>
            <w:proofErr w:type="spellEnd"/>
          </w:p>
        </w:tc>
        <w:tc>
          <w:tcPr>
            <w:tcW w:w="5245" w:type="dxa"/>
          </w:tcPr>
          <w:p w:rsidR="00123F9D" w:rsidRPr="004503C5" w:rsidRDefault="00123F9D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4503C5">
              <w:rPr>
                <w:rFonts w:cs="Times New Roman"/>
                <w:sz w:val="24"/>
                <w:szCs w:val="24"/>
              </w:rPr>
              <w:t>Unix</w:t>
            </w:r>
            <w:proofErr w:type="spellEnd"/>
            <w:r w:rsidRPr="004503C5">
              <w:rPr>
                <w:rFonts w:cs="Times New Roman"/>
                <w:sz w:val="24"/>
                <w:szCs w:val="24"/>
              </w:rPr>
              <w:t xml:space="preserve"> za neznalice</w:t>
            </w:r>
          </w:p>
        </w:tc>
        <w:tc>
          <w:tcPr>
            <w:tcW w:w="1100" w:type="dxa"/>
          </w:tcPr>
          <w:p w:rsidR="00123F9D" w:rsidRPr="004503C5" w:rsidRDefault="00123F9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1998.</w:t>
            </w:r>
          </w:p>
        </w:tc>
      </w:tr>
      <w:tr w:rsidR="00123F9D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23F9D" w:rsidRPr="004503C5" w:rsidRDefault="00123F9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Rinčić</w:t>
            </w:r>
            <w:proofErr w:type="spellEnd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, Iva</w:t>
            </w:r>
          </w:p>
        </w:tc>
        <w:tc>
          <w:tcPr>
            <w:tcW w:w="5245" w:type="dxa"/>
          </w:tcPr>
          <w:p w:rsidR="00123F9D" w:rsidRPr="004503C5" w:rsidRDefault="00123F9D" w:rsidP="00ED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Europska bioetika : ideje i institucije</w:t>
            </w:r>
          </w:p>
        </w:tc>
        <w:tc>
          <w:tcPr>
            <w:tcW w:w="1100" w:type="dxa"/>
          </w:tcPr>
          <w:p w:rsidR="00123F9D" w:rsidRPr="004503C5" w:rsidRDefault="00123F9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2011.</w:t>
            </w:r>
          </w:p>
        </w:tc>
      </w:tr>
      <w:tr w:rsidR="00123F9D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23F9D" w:rsidRPr="004503C5" w:rsidRDefault="00123F9D" w:rsidP="00ED7534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Jančiev</w:t>
            </w:r>
            <w:proofErr w:type="spellEnd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Z.- </w:t>
            </w: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J. </w:t>
            </w: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Supić</w:t>
            </w:r>
            <w:proofErr w:type="spellEnd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123F9D" w:rsidRPr="004503C5" w:rsidRDefault="00123F9D" w:rsidP="00ED7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Porezni priručnik za građane</w:t>
            </w:r>
          </w:p>
        </w:tc>
        <w:tc>
          <w:tcPr>
            <w:tcW w:w="1100" w:type="dxa"/>
          </w:tcPr>
          <w:p w:rsidR="00123F9D" w:rsidRPr="004503C5" w:rsidRDefault="00123F9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123F9D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23F9D" w:rsidRPr="004503C5" w:rsidRDefault="00AF1676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Jančiev</w:t>
            </w:r>
            <w:proofErr w:type="spellEnd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Z.- </w:t>
            </w: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J. </w:t>
            </w: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Supić</w:t>
            </w:r>
            <w:proofErr w:type="spellEnd"/>
          </w:p>
        </w:tc>
        <w:tc>
          <w:tcPr>
            <w:tcW w:w="5245" w:type="dxa"/>
          </w:tcPr>
          <w:p w:rsidR="00123F9D" w:rsidRPr="004503C5" w:rsidRDefault="00123F9D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Porezni priručnik za trgovačka društva</w:t>
            </w:r>
          </w:p>
        </w:tc>
        <w:tc>
          <w:tcPr>
            <w:tcW w:w="1100" w:type="dxa"/>
          </w:tcPr>
          <w:p w:rsidR="00123F9D" w:rsidRPr="004503C5" w:rsidRDefault="00123F9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2011.</w:t>
            </w:r>
          </w:p>
        </w:tc>
      </w:tr>
      <w:tr w:rsidR="004503C5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03C5" w:rsidRPr="004503C5" w:rsidRDefault="004503C5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Mandić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, M. L. </w:t>
            </w: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 xml:space="preserve">-A.  </w:t>
            </w:r>
            <w:proofErr w:type="spellStart"/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Perl</w:t>
            </w:r>
            <w:proofErr w:type="spellEnd"/>
          </w:p>
        </w:tc>
        <w:tc>
          <w:tcPr>
            <w:tcW w:w="5245" w:type="dxa"/>
          </w:tcPr>
          <w:p w:rsidR="004503C5" w:rsidRPr="004503C5" w:rsidRDefault="004503C5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Osnove senzorske procjene hrane</w:t>
            </w:r>
          </w:p>
        </w:tc>
        <w:tc>
          <w:tcPr>
            <w:tcW w:w="1100" w:type="dxa"/>
          </w:tcPr>
          <w:p w:rsidR="004503C5" w:rsidRPr="004503C5" w:rsidRDefault="004503C5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2005.</w:t>
            </w:r>
          </w:p>
        </w:tc>
      </w:tr>
      <w:tr w:rsidR="004503C5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03C5" w:rsidRPr="004503C5" w:rsidRDefault="004503C5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4503C5">
              <w:rPr>
                <w:rFonts w:asciiTheme="minorHAnsi" w:hAnsiTheme="minorHAnsi" w:cs="Times New Roman"/>
                <w:sz w:val="24"/>
                <w:szCs w:val="24"/>
              </w:rPr>
              <w:t>Grubišić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Dragana</w:t>
            </w:r>
          </w:p>
        </w:tc>
        <w:tc>
          <w:tcPr>
            <w:tcW w:w="5245" w:type="dxa"/>
          </w:tcPr>
          <w:p w:rsidR="004503C5" w:rsidRPr="004503C5" w:rsidRDefault="004503C5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Poslovna ekonomija</w:t>
            </w:r>
          </w:p>
        </w:tc>
        <w:tc>
          <w:tcPr>
            <w:tcW w:w="1100" w:type="dxa"/>
          </w:tcPr>
          <w:p w:rsidR="004503C5" w:rsidRPr="004503C5" w:rsidRDefault="004503C5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2013.</w:t>
            </w:r>
          </w:p>
        </w:tc>
      </w:tr>
      <w:tr w:rsidR="004503C5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03C5" w:rsidRPr="004503C5" w:rsidRDefault="00AF1676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Budin,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Leo..</w:t>
            </w:r>
            <w:proofErr w:type="spellEnd"/>
            <w:r w:rsidR="004503C5" w:rsidRPr="004503C5">
              <w:rPr>
                <w:rFonts w:asciiTheme="minorHAnsi" w:hAnsiTheme="minorHAnsi" w:cs="Times New Roman"/>
                <w:sz w:val="24"/>
                <w:szCs w:val="24"/>
              </w:rPr>
              <w:t>.[et al.]</w:t>
            </w:r>
          </w:p>
        </w:tc>
        <w:tc>
          <w:tcPr>
            <w:tcW w:w="5245" w:type="dxa"/>
          </w:tcPr>
          <w:p w:rsidR="004503C5" w:rsidRPr="004503C5" w:rsidRDefault="004503C5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Operacijski sustavi</w:t>
            </w:r>
          </w:p>
        </w:tc>
        <w:tc>
          <w:tcPr>
            <w:tcW w:w="1100" w:type="dxa"/>
          </w:tcPr>
          <w:p w:rsidR="004503C5" w:rsidRPr="004503C5" w:rsidRDefault="004503C5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503C5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4503C5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03C5" w:rsidRPr="007D3FE3" w:rsidRDefault="004503C5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7D3FE3">
              <w:rPr>
                <w:rFonts w:asciiTheme="minorHAnsi" w:hAnsiTheme="minorHAnsi" w:cs="Times New Roman"/>
                <w:sz w:val="24"/>
                <w:szCs w:val="24"/>
              </w:rPr>
              <w:t>Srbljić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Saša</w:t>
            </w:r>
          </w:p>
        </w:tc>
        <w:tc>
          <w:tcPr>
            <w:tcW w:w="5245" w:type="dxa"/>
          </w:tcPr>
          <w:p w:rsidR="004503C5" w:rsidRPr="007D3FE3" w:rsidRDefault="004503C5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D3FE3">
              <w:rPr>
                <w:rFonts w:cs="Times New Roman"/>
                <w:sz w:val="24"/>
                <w:szCs w:val="24"/>
              </w:rPr>
              <w:t>Uvod u teoriju računarstva</w:t>
            </w:r>
          </w:p>
        </w:tc>
        <w:tc>
          <w:tcPr>
            <w:tcW w:w="1100" w:type="dxa"/>
          </w:tcPr>
          <w:p w:rsidR="004503C5" w:rsidRPr="007D3FE3" w:rsidRDefault="004503C5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D3FE3">
              <w:rPr>
                <w:rFonts w:cs="Times New Roman"/>
                <w:sz w:val="24"/>
                <w:szCs w:val="24"/>
              </w:rPr>
              <w:t>2012.</w:t>
            </w:r>
          </w:p>
        </w:tc>
      </w:tr>
      <w:tr w:rsidR="007D3FE3" w:rsidRPr="004503C5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D3FE3" w:rsidRPr="007D3FE3" w:rsidRDefault="007D3FE3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7D3FE3">
              <w:rPr>
                <w:rFonts w:asciiTheme="minorHAnsi" w:hAnsiTheme="minorHAnsi" w:cs="Times New Roman"/>
                <w:sz w:val="24"/>
                <w:szCs w:val="24"/>
              </w:rPr>
              <w:t xml:space="preserve">Divjak, 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B. ;  </w:t>
            </w:r>
            <w:proofErr w:type="spellStart"/>
            <w:r w:rsidRPr="007D3FE3">
              <w:rPr>
                <w:rFonts w:asciiTheme="minorHAnsi" w:hAnsiTheme="minorHAnsi" w:cs="Times New Roman"/>
                <w:sz w:val="24"/>
                <w:szCs w:val="24"/>
              </w:rPr>
              <w:t>Hunjak</w:t>
            </w:r>
            <w:proofErr w:type="spellEnd"/>
            <w:r w:rsidRPr="007D3FE3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T. ;   </w:t>
            </w:r>
            <w:proofErr w:type="spellStart"/>
            <w:r w:rsidRPr="007D3FE3">
              <w:rPr>
                <w:rFonts w:asciiTheme="minorHAnsi" w:hAnsiTheme="minorHAnsi" w:cs="Times New Roman"/>
                <w:sz w:val="24"/>
                <w:szCs w:val="24"/>
              </w:rPr>
              <w:t>Ostroški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M.</w:t>
            </w:r>
          </w:p>
        </w:tc>
        <w:tc>
          <w:tcPr>
            <w:tcW w:w="5245" w:type="dxa"/>
          </w:tcPr>
          <w:p w:rsidR="007D3FE3" w:rsidRPr="007D3FE3" w:rsidRDefault="007D3FE3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D3FE3">
              <w:rPr>
                <w:rFonts w:cs="Times New Roman"/>
                <w:sz w:val="24"/>
                <w:szCs w:val="24"/>
              </w:rPr>
              <w:t>Zbirka zadataka iz matematike</w:t>
            </w:r>
          </w:p>
        </w:tc>
        <w:tc>
          <w:tcPr>
            <w:tcW w:w="1100" w:type="dxa"/>
          </w:tcPr>
          <w:p w:rsidR="007D3FE3" w:rsidRPr="007D3FE3" w:rsidRDefault="007D3FE3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D3FE3">
              <w:rPr>
                <w:rFonts w:cs="Times New Roman"/>
                <w:sz w:val="24"/>
                <w:szCs w:val="24"/>
              </w:rPr>
              <w:t>2007</w:t>
            </w:r>
          </w:p>
        </w:tc>
      </w:tr>
      <w:tr w:rsidR="007D3FE3" w:rsidRPr="004503C5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D3FE3" w:rsidRPr="007D3FE3" w:rsidRDefault="00AF1676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Divjak, B.-</w:t>
            </w:r>
            <w:r w:rsidR="007D3FE3" w:rsidRPr="007D3FE3">
              <w:rPr>
                <w:rFonts w:asciiTheme="minorHAnsi" w:hAnsiTheme="minorHAnsi" w:cs="Times New Roman"/>
                <w:sz w:val="24"/>
                <w:szCs w:val="24"/>
              </w:rPr>
              <w:t xml:space="preserve">  T. </w:t>
            </w:r>
            <w:proofErr w:type="spellStart"/>
            <w:r w:rsidR="007D3FE3" w:rsidRPr="007D3FE3">
              <w:rPr>
                <w:rFonts w:asciiTheme="minorHAnsi" w:hAnsiTheme="minorHAnsi" w:cs="Times New Roman"/>
                <w:sz w:val="24"/>
                <w:szCs w:val="24"/>
              </w:rPr>
              <w:t>Hunjak</w:t>
            </w:r>
            <w:proofErr w:type="spellEnd"/>
          </w:p>
        </w:tc>
        <w:tc>
          <w:tcPr>
            <w:tcW w:w="5245" w:type="dxa"/>
          </w:tcPr>
          <w:p w:rsidR="007D3FE3" w:rsidRPr="007D3FE3" w:rsidRDefault="007D3FE3" w:rsidP="007D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D3FE3">
              <w:rPr>
                <w:rFonts w:cs="Times New Roman"/>
                <w:sz w:val="24"/>
                <w:szCs w:val="24"/>
              </w:rPr>
              <w:t>Matematika za informatičare</w:t>
            </w:r>
          </w:p>
        </w:tc>
        <w:tc>
          <w:tcPr>
            <w:tcW w:w="1100" w:type="dxa"/>
          </w:tcPr>
          <w:p w:rsidR="007D3FE3" w:rsidRPr="007D3FE3" w:rsidRDefault="007D3FE3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D3FE3">
              <w:rPr>
                <w:rFonts w:cs="Times New Roman"/>
                <w:sz w:val="24"/>
                <w:szCs w:val="24"/>
              </w:rPr>
              <w:t>2004</w:t>
            </w:r>
          </w:p>
        </w:tc>
      </w:tr>
      <w:tr w:rsidR="007D3FE3" w:rsidRPr="00AE786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D3FE3" w:rsidRPr="00AE786D" w:rsidRDefault="007D3FE3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Lovrić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Tomislav</w:t>
            </w:r>
          </w:p>
        </w:tc>
        <w:tc>
          <w:tcPr>
            <w:tcW w:w="5245" w:type="dxa"/>
          </w:tcPr>
          <w:p w:rsidR="007D3FE3" w:rsidRPr="00AE786D" w:rsidRDefault="007D3FE3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Procesi u prehrambenoj industriji : s osnovama prehrambenog inženjerstva</w:t>
            </w:r>
          </w:p>
        </w:tc>
        <w:tc>
          <w:tcPr>
            <w:tcW w:w="1100" w:type="dxa"/>
          </w:tcPr>
          <w:p w:rsidR="007D3FE3" w:rsidRPr="00AE786D" w:rsidRDefault="007D3FE3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2003.</w:t>
            </w:r>
          </w:p>
        </w:tc>
      </w:tr>
      <w:tr w:rsidR="007D3FE3" w:rsidRPr="00AE786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D3FE3" w:rsidRPr="00AE786D" w:rsidRDefault="007D3FE3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Sabadoš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Dimitrije</w:t>
            </w:r>
          </w:p>
        </w:tc>
        <w:tc>
          <w:tcPr>
            <w:tcW w:w="5245" w:type="dxa"/>
          </w:tcPr>
          <w:p w:rsidR="007D3FE3" w:rsidRPr="00AE786D" w:rsidRDefault="007D3FE3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Kontrola i ocjenjivanje kakvoće mlijeka i mliječnih proizvoda</w:t>
            </w:r>
          </w:p>
        </w:tc>
        <w:tc>
          <w:tcPr>
            <w:tcW w:w="1100" w:type="dxa"/>
          </w:tcPr>
          <w:p w:rsidR="007D3FE3" w:rsidRPr="00AE786D" w:rsidRDefault="007D3FE3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1996</w:t>
            </w:r>
          </w:p>
        </w:tc>
      </w:tr>
      <w:tr w:rsidR="007D3FE3" w:rsidRPr="00AE786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D3FE3" w:rsidRPr="00AE786D" w:rsidRDefault="007D3FE3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E786D">
              <w:rPr>
                <w:rFonts w:asciiTheme="minorHAnsi" w:hAnsiTheme="minorHAnsi" w:cs="Times New Roman"/>
                <w:sz w:val="24"/>
                <w:szCs w:val="24"/>
              </w:rPr>
              <w:t xml:space="preserve">Vujčić, 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J.- </w:t>
            </w:r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A. Perković</w:t>
            </w:r>
          </w:p>
        </w:tc>
        <w:tc>
          <w:tcPr>
            <w:tcW w:w="5245" w:type="dxa"/>
          </w:tcPr>
          <w:p w:rsidR="007D3FE3" w:rsidRPr="00AE786D" w:rsidRDefault="007D3FE3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AE786D">
              <w:rPr>
                <w:rFonts w:cs="Times New Roman"/>
                <w:sz w:val="24"/>
                <w:szCs w:val="24"/>
              </w:rPr>
              <w:t>English</w:t>
            </w:r>
            <w:proofErr w:type="spellEnd"/>
            <w:r w:rsidRPr="00AE786D">
              <w:rPr>
                <w:rFonts w:cs="Times New Roman"/>
                <w:sz w:val="24"/>
                <w:szCs w:val="24"/>
              </w:rPr>
              <w:t xml:space="preserve"> for </w:t>
            </w:r>
            <w:proofErr w:type="spellStart"/>
            <w:r w:rsidRPr="00AE786D">
              <w:rPr>
                <w:rFonts w:cs="Times New Roman"/>
                <w:sz w:val="24"/>
                <w:szCs w:val="24"/>
              </w:rPr>
              <w:t>horticulturists</w:t>
            </w:r>
            <w:proofErr w:type="spellEnd"/>
          </w:p>
        </w:tc>
        <w:tc>
          <w:tcPr>
            <w:tcW w:w="1100" w:type="dxa"/>
          </w:tcPr>
          <w:p w:rsidR="007D3FE3" w:rsidRPr="00AE786D" w:rsidRDefault="007D3FE3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2011</w:t>
            </w:r>
          </w:p>
        </w:tc>
      </w:tr>
      <w:tr w:rsidR="00AE786D" w:rsidRPr="00AE786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E786D" w:rsidRPr="00AE786D" w:rsidRDefault="00AE786D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E786D" w:rsidRPr="00AE786D" w:rsidRDefault="00AE786D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Matematika za informatičare</w:t>
            </w:r>
          </w:p>
        </w:tc>
        <w:tc>
          <w:tcPr>
            <w:tcW w:w="1100" w:type="dxa"/>
          </w:tcPr>
          <w:p w:rsidR="00AE786D" w:rsidRPr="00AE786D" w:rsidRDefault="00AE786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2004.</w:t>
            </w:r>
          </w:p>
        </w:tc>
      </w:tr>
      <w:tr w:rsidR="00AE786D" w:rsidRPr="00AE786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E786D" w:rsidRPr="00AE786D" w:rsidRDefault="00AF1676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Divjak,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B. ; </w:t>
            </w:r>
            <w:proofErr w:type="spellStart"/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Hunjak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, T. ; </w:t>
            </w:r>
            <w:proofErr w:type="spellStart"/>
            <w:r w:rsidR="00AE786D" w:rsidRPr="00AE786D">
              <w:rPr>
                <w:rFonts w:asciiTheme="minorHAnsi" w:hAnsiTheme="minorHAnsi" w:cs="Times New Roman"/>
                <w:sz w:val="24"/>
                <w:szCs w:val="24"/>
              </w:rPr>
              <w:t>Ostroški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, M. </w:t>
            </w:r>
          </w:p>
        </w:tc>
        <w:tc>
          <w:tcPr>
            <w:tcW w:w="5245" w:type="dxa"/>
          </w:tcPr>
          <w:p w:rsidR="00AE786D" w:rsidRPr="00AE786D" w:rsidRDefault="00AE786D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Zbirka zadataka iz matematike</w:t>
            </w:r>
          </w:p>
        </w:tc>
        <w:tc>
          <w:tcPr>
            <w:tcW w:w="1100" w:type="dxa"/>
          </w:tcPr>
          <w:p w:rsidR="00AE786D" w:rsidRPr="00AE786D" w:rsidRDefault="00AE786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2007.</w:t>
            </w:r>
          </w:p>
        </w:tc>
      </w:tr>
      <w:tr w:rsidR="00AE786D" w:rsidRPr="00AE786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E786D" w:rsidRPr="00AE786D" w:rsidRDefault="00AE786D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Orsag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Silvije</w:t>
            </w:r>
          </w:p>
        </w:tc>
        <w:tc>
          <w:tcPr>
            <w:tcW w:w="5245" w:type="dxa"/>
          </w:tcPr>
          <w:p w:rsidR="00AE786D" w:rsidRPr="00AE786D" w:rsidRDefault="00AE786D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Poslovne financije</w:t>
            </w:r>
          </w:p>
        </w:tc>
        <w:tc>
          <w:tcPr>
            <w:tcW w:w="1100" w:type="dxa"/>
          </w:tcPr>
          <w:p w:rsidR="00AE786D" w:rsidRPr="00AE786D" w:rsidRDefault="00AE786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2015</w:t>
            </w:r>
          </w:p>
        </w:tc>
      </w:tr>
      <w:tr w:rsidR="00AE786D" w:rsidRPr="00AE786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E786D" w:rsidRPr="00AE786D" w:rsidRDefault="00AE786D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E786D">
              <w:rPr>
                <w:rFonts w:asciiTheme="minorHAnsi" w:hAnsiTheme="minorHAnsi" w:cs="Times New Roman"/>
                <w:sz w:val="24"/>
                <w:szCs w:val="24"/>
              </w:rPr>
              <w:t>Trbojević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>, Nikola</w:t>
            </w:r>
          </w:p>
        </w:tc>
        <w:tc>
          <w:tcPr>
            <w:tcW w:w="5245" w:type="dxa"/>
          </w:tcPr>
          <w:p w:rsidR="00AE786D" w:rsidRPr="00AE786D" w:rsidRDefault="00AE786D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Zaštitni uređaji na strojevima</w:t>
            </w:r>
          </w:p>
        </w:tc>
        <w:tc>
          <w:tcPr>
            <w:tcW w:w="1100" w:type="dxa"/>
          </w:tcPr>
          <w:p w:rsidR="00AE786D" w:rsidRPr="00AE786D" w:rsidRDefault="00AE786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2016.</w:t>
            </w:r>
          </w:p>
        </w:tc>
      </w:tr>
      <w:tr w:rsidR="00AE786D" w:rsidRPr="00AE786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E786D" w:rsidRPr="00AE786D" w:rsidRDefault="00AF1676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Čorak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Sanda..</w:t>
            </w:r>
            <w:proofErr w:type="spellEnd"/>
            <w:r w:rsidR="00AE786D" w:rsidRPr="00AE786D">
              <w:rPr>
                <w:rFonts w:asciiTheme="minorHAnsi" w:hAnsiTheme="minorHAnsi" w:cs="Times New Roman"/>
                <w:sz w:val="24"/>
                <w:szCs w:val="24"/>
              </w:rPr>
              <w:t>.[et al.]</w:t>
            </w:r>
          </w:p>
        </w:tc>
        <w:tc>
          <w:tcPr>
            <w:tcW w:w="5245" w:type="dxa"/>
          </w:tcPr>
          <w:p w:rsidR="00AE786D" w:rsidRPr="00AE786D" w:rsidRDefault="00AE786D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Hrvatski turizam: plav</w:t>
            </w:r>
            <w:r w:rsidRPr="00AE786D">
              <w:rPr>
                <w:rFonts w:cs="Times New Roman"/>
                <w:sz w:val="24"/>
                <w:szCs w:val="24"/>
              </w:rPr>
              <w:t>o-bijelo-zeleno</w:t>
            </w:r>
          </w:p>
        </w:tc>
        <w:tc>
          <w:tcPr>
            <w:tcW w:w="1100" w:type="dxa"/>
          </w:tcPr>
          <w:p w:rsidR="00AE786D" w:rsidRPr="00AE786D" w:rsidRDefault="00AE786D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E786D">
              <w:rPr>
                <w:rFonts w:cs="Times New Roman"/>
                <w:sz w:val="24"/>
                <w:szCs w:val="24"/>
              </w:rPr>
              <w:t>2006.</w:t>
            </w:r>
          </w:p>
        </w:tc>
      </w:tr>
      <w:tr w:rsidR="00AE786D" w:rsidRPr="00AE786D" w:rsidTr="0005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E786D" w:rsidRPr="006A25AA" w:rsidRDefault="00AE786D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6A25AA">
              <w:rPr>
                <w:rFonts w:asciiTheme="minorHAnsi" w:hAnsiTheme="minorHAnsi" w:cs="Times New Roman"/>
                <w:sz w:val="24"/>
                <w:szCs w:val="24"/>
              </w:rPr>
              <w:t>Mϋller</w:t>
            </w:r>
            <w:proofErr w:type="spellEnd"/>
            <w:r w:rsidR="00AF1676">
              <w:rPr>
                <w:rFonts w:asciiTheme="minorHAnsi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="00AF1676">
              <w:rPr>
                <w:rFonts w:asciiTheme="minorHAnsi" w:hAnsiTheme="minorHAnsi" w:cs="Times New Roman"/>
                <w:sz w:val="24"/>
                <w:szCs w:val="24"/>
              </w:rPr>
              <w:t>Hansruedi</w:t>
            </w:r>
            <w:proofErr w:type="spellEnd"/>
          </w:p>
        </w:tc>
        <w:tc>
          <w:tcPr>
            <w:tcW w:w="5245" w:type="dxa"/>
          </w:tcPr>
          <w:p w:rsidR="00AE786D" w:rsidRPr="006A25AA" w:rsidRDefault="00AE786D" w:rsidP="005E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6A25AA">
              <w:rPr>
                <w:rFonts w:cs="Times New Roman"/>
                <w:sz w:val="24"/>
                <w:szCs w:val="24"/>
              </w:rPr>
              <w:t>Turizam i ekologija : povezanost i područja djelovanja</w:t>
            </w:r>
          </w:p>
        </w:tc>
        <w:tc>
          <w:tcPr>
            <w:tcW w:w="1100" w:type="dxa"/>
          </w:tcPr>
          <w:p w:rsidR="00AE786D" w:rsidRPr="006A25AA" w:rsidRDefault="00AE786D" w:rsidP="00F436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6A25AA">
              <w:rPr>
                <w:rFonts w:cs="Times New Roman"/>
                <w:sz w:val="24"/>
                <w:szCs w:val="24"/>
              </w:rPr>
              <w:t>2004.</w:t>
            </w:r>
          </w:p>
        </w:tc>
      </w:tr>
      <w:tr w:rsidR="006A25AA" w:rsidRPr="00AE786D" w:rsidTr="0005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25AA" w:rsidRPr="006A25AA" w:rsidRDefault="006A25AA" w:rsidP="005E4C6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6A25AA">
              <w:rPr>
                <w:rFonts w:asciiTheme="minorHAnsi" w:hAnsiTheme="minorHAnsi" w:cs="Times New Roman"/>
                <w:sz w:val="24"/>
                <w:szCs w:val="24"/>
              </w:rPr>
              <w:t xml:space="preserve"> Lovrić,</w:t>
            </w:r>
            <w:r w:rsidR="00AF1676">
              <w:rPr>
                <w:rFonts w:asciiTheme="minorHAnsi" w:hAnsiTheme="minorHAnsi" w:cs="Times New Roman"/>
                <w:sz w:val="24"/>
                <w:szCs w:val="24"/>
              </w:rPr>
              <w:t>T. -</w:t>
            </w:r>
            <w:r w:rsidRPr="006A25AA">
              <w:rPr>
                <w:rFonts w:asciiTheme="minorHAnsi" w:hAnsiTheme="minorHAnsi" w:cs="Times New Roman"/>
                <w:sz w:val="24"/>
                <w:szCs w:val="24"/>
              </w:rPr>
              <w:t xml:space="preserve"> V. </w:t>
            </w:r>
            <w:proofErr w:type="spellStart"/>
            <w:r w:rsidRPr="006A25AA">
              <w:rPr>
                <w:rFonts w:asciiTheme="minorHAnsi" w:hAnsiTheme="minorHAnsi" w:cs="Times New Roman"/>
                <w:sz w:val="24"/>
                <w:szCs w:val="24"/>
              </w:rPr>
              <w:t>Piližota</w:t>
            </w:r>
            <w:proofErr w:type="spellEnd"/>
            <w:r w:rsidRPr="006A25AA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A25AA" w:rsidRPr="006A25AA" w:rsidRDefault="006A25AA" w:rsidP="005E4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6A25AA">
              <w:rPr>
                <w:rFonts w:cs="Times New Roman"/>
                <w:sz w:val="24"/>
                <w:szCs w:val="24"/>
              </w:rPr>
              <w:t xml:space="preserve">Konzerviranje i prerada voća i povrća </w:t>
            </w:r>
          </w:p>
        </w:tc>
        <w:tc>
          <w:tcPr>
            <w:tcW w:w="1100" w:type="dxa"/>
          </w:tcPr>
          <w:p w:rsidR="006A25AA" w:rsidRPr="006A25AA" w:rsidRDefault="006A25AA" w:rsidP="00F4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6A25AA">
              <w:rPr>
                <w:rFonts w:cs="Times New Roman"/>
                <w:sz w:val="24"/>
                <w:szCs w:val="24"/>
              </w:rPr>
              <w:t>1994.</w:t>
            </w:r>
          </w:p>
        </w:tc>
      </w:tr>
    </w:tbl>
    <w:p w:rsidR="00CC1303" w:rsidRPr="00AE786D" w:rsidRDefault="00CC1303" w:rsidP="00C078ED"/>
    <w:p w:rsidR="00CC1303" w:rsidRPr="00AE786D" w:rsidRDefault="00CC1303" w:rsidP="00C078ED"/>
    <w:p w:rsidR="00747C93" w:rsidRPr="00AE786D" w:rsidRDefault="00747C93" w:rsidP="00955D4C"/>
    <w:sectPr w:rsidR="00747C93" w:rsidRPr="00AE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4A" w:rsidRDefault="0098684A" w:rsidP="008E49F5">
      <w:pPr>
        <w:spacing w:after="0" w:line="240" w:lineRule="auto"/>
      </w:pPr>
      <w:r>
        <w:separator/>
      </w:r>
    </w:p>
  </w:endnote>
  <w:endnote w:type="continuationSeparator" w:id="0">
    <w:p w:rsidR="0098684A" w:rsidRDefault="0098684A" w:rsidP="008E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4A" w:rsidRDefault="0098684A" w:rsidP="008E49F5">
      <w:pPr>
        <w:spacing w:after="0" w:line="240" w:lineRule="auto"/>
      </w:pPr>
      <w:r>
        <w:separator/>
      </w:r>
    </w:p>
  </w:footnote>
  <w:footnote w:type="continuationSeparator" w:id="0">
    <w:p w:rsidR="0098684A" w:rsidRDefault="0098684A" w:rsidP="008E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6FAF"/>
    <w:multiLevelType w:val="multilevel"/>
    <w:tmpl w:val="B7B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86AFA"/>
    <w:multiLevelType w:val="multilevel"/>
    <w:tmpl w:val="6A5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54356"/>
    <w:multiLevelType w:val="multilevel"/>
    <w:tmpl w:val="18C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F2EC0"/>
    <w:multiLevelType w:val="multilevel"/>
    <w:tmpl w:val="683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50276"/>
    <w:multiLevelType w:val="multilevel"/>
    <w:tmpl w:val="3DE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F7450"/>
    <w:multiLevelType w:val="multilevel"/>
    <w:tmpl w:val="DCC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51E9E"/>
    <w:multiLevelType w:val="multilevel"/>
    <w:tmpl w:val="9CB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837E3"/>
    <w:multiLevelType w:val="multilevel"/>
    <w:tmpl w:val="66E4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A10AA"/>
    <w:multiLevelType w:val="multilevel"/>
    <w:tmpl w:val="E44C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4C"/>
    <w:rsid w:val="000110D9"/>
    <w:rsid w:val="00016F21"/>
    <w:rsid w:val="00045A5C"/>
    <w:rsid w:val="000559A0"/>
    <w:rsid w:val="0006521F"/>
    <w:rsid w:val="000666DC"/>
    <w:rsid w:val="000C42DA"/>
    <w:rsid w:val="000E194E"/>
    <w:rsid w:val="00105B9A"/>
    <w:rsid w:val="00123F9D"/>
    <w:rsid w:val="001E508D"/>
    <w:rsid w:val="00216D67"/>
    <w:rsid w:val="002750C4"/>
    <w:rsid w:val="00295ACE"/>
    <w:rsid w:val="002A66BE"/>
    <w:rsid w:val="002B5297"/>
    <w:rsid w:val="002D13AE"/>
    <w:rsid w:val="0030013B"/>
    <w:rsid w:val="003B726F"/>
    <w:rsid w:val="004503C5"/>
    <w:rsid w:val="004653C5"/>
    <w:rsid w:val="00505D18"/>
    <w:rsid w:val="00511F94"/>
    <w:rsid w:val="00524AE5"/>
    <w:rsid w:val="0054225E"/>
    <w:rsid w:val="005B281B"/>
    <w:rsid w:val="005B7A1F"/>
    <w:rsid w:val="005E0D1D"/>
    <w:rsid w:val="005E4C63"/>
    <w:rsid w:val="006253A0"/>
    <w:rsid w:val="006A25AA"/>
    <w:rsid w:val="00715071"/>
    <w:rsid w:val="00747C93"/>
    <w:rsid w:val="00754733"/>
    <w:rsid w:val="007B1F1C"/>
    <w:rsid w:val="007D3FE3"/>
    <w:rsid w:val="008E49F5"/>
    <w:rsid w:val="00921A6F"/>
    <w:rsid w:val="00955D4C"/>
    <w:rsid w:val="0098684A"/>
    <w:rsid w:val="009C6F8A"/>
    <w:rsid w:val="009D3D67"/>
    <w:rsid w:val="00A071B4"/>
    <w:rsid w:val="00A340F2"/>
    <w:rsid w:val="00A35AA6"/>
    <w:rsid w:val="00AB3217"/>
    <w:rsid w:val="00AC4304"/>
    <w:rsid w:val="00AE786D"/>
    <w:rsid w:val="00AF1676"/>
    <w:rsid w:val="00B506AC"/>
    <w:rsid w:val="00B57514"/>
    <w:rsid w:val="00BA5D6B"/>
    <w:rsid w:val="00BA61BD"/>
    <w:rsid w:val="00BE7EBB"/>
    <w:rsid w:val="00C078ED"/>
    <w:rsid w:val="00C44294"/>
    <w:rsid w:val="00CB1087"/>
    <w:rsid w:val="00CC1303"/>
    <w:rsid w:val="00CC3719"/>
    <w:rsid w:val="00CD5DF9"/>
    <w:rsid w:val="00DB1414"/>
    <w:rsid w:val="00DD4BC5"/>
    <w:rsid w:val="00E24484"/>
    <w:rsid w:val="00E94408"/>
    <w:rsid w:val="00E95BC2"/>
    <w:rsid w:val="00EA256C"/>
    <w:rsid w:val="00EB7BA4"/>
    <w:rsid w:val="00ED7534"/>
    <w:rsid w:val="00EE2A49"/>
    <w:rsid w:val="00F43672"/>
    <w:rsid w:val="00F91A77"/>
    <w:rsid w:val="00F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D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55D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955D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55D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955D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55D4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55D4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2">
    <w:name w:val="Light Grid Accent 2"/>
    <w:basedOn w:val="TableNormal"/>
    <w:uiPriority w:val="62"/>
    <w:rsid w:val="00955D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C0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6">
    <w:name w:val="Medium Shading 1 Accent 6"/>
    <w:basedOn w:val="TableNormal"/>
    <w:uiPriority w:val="63"/>
    <w:rsid w:val="00C0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0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E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9F5"/>
  </w:style>
  <w:style w:type="paragraph" w:styleId="Footer">
    <w:name w:val="footer"/>
    <w:basedOn w:val="Normal"/>
    <w:link w:val="FooterChar"/>
    <w:uiPriority w:val="99"/>
    <w:unhideWhenUsed/>
    <w:rsid w:val="008E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9F5"/>
  </w:style>
  <w:style w:type="character" w:customStyle="1" w:styleId="subfielddata">
    <w:name w:val="subfielddata"/>
    <w:basedOn w:val="DefaultParagraphFont"/>
    <w:rsid w:val="008E49F5"/>
  </w:style>
  <w:style w:type="character" w:customStyle="1" w:styleId="highlight">
    <w:name w:val="highlight"/>
    <w:basedOn w:val="DefaultParagraphFont"/>
    <w:rsid w:val="008E49F5"/>
  </w:style>
  <w:style w:type="table" w:styleId="MediumShading2-Accent4">
    <w:name w:val="Medium Shading 2 Accent 4"/>
    <w:basedOn w:val="TableNormal"/>
    <w:uiPriority w:val="64"/>
    <w:rsid w:val="002D13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2D13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A5D6B"/>
    <w:rPr>
      <w:color w:val="808080"/>
    </w:rPr>
  </w:style>
  <w:style w:type="paragraph" w:styleId="ListParagraph">
    <w:name w:val="List Paragraph"/>
    <w:basedOn w:val="Normal"/>
    <w:uiPriority w:val="34"/>
    <w:qFormat/>
    <w:rsid w:val="00C44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D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55D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955D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55D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955D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55D4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55D4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2">
    <w:name w:val="Light Grid Accent 2"/>
    <w:basedOn w:val="TableNormal"/>
    <w:uiPriority w:val="62"/>
    <w:rsid w:val="00955D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C0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6">
    <w:name w:val="Medium Shading 1 Accent 6"/>
    <w:basedOn w:val="TableNormal"/>
    <w:uiPriority w:val="63"/>
    <w:rsid w:val="00C0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0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E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9F5"/>
  </w:style>
  <w:style w:type="paragraph" w:styleId="Footer">
    <w:name w:val="footer"/>
    <w:basedOn w:val="Normal"/>
    <w:link w:val="FooterChar"/>
    <w:uiPriority w:val="99"/>
    <w:unhideWhenUsed/>
    <w:rsid w:val="008E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9F5"/>
  </w:style>
  <w:style w:type="character" w:customStyle="1" w:styleId="subfielddata">
    <w:name w:val="subfielddata"/>
    <w:basedOn w:val="DefaultParagraphFont"/>
    <w:rsid w:val="008E49F5"/>
  </w:style>
  <w:style w:type="character" w:customStyle="1" w:styleId="highlight">
    <w:name w:val="highlight"/>
    <w:basedOn w:val="DefaultParagraphFont"/>
    <w:rsid w:val="008E49F5"/>
  </w:style>
  <w:style w:type="table" w:styleId="MediumShading2-Accent4">
    <w:name w:val="Medium Shading 2 Accent 4"/>
    <w:basedOn w:val="TableNormal"/>
    <w:uiPriority w:val="64"/>
    <w:rsid w:val="002D13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2D13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A5D6B"/>
    <w:rPr>
      <w:color w:val="808080"/>
    </w:rPr>
  </w:style>
  <w:style w:type="paragraph" w:styleId="ListParagraph">
    <w:name w:val="List Paragraph"/>
    <w:basedOn w:val="Normal"/>
    <w:uiPriority w:val="34"/>
    <w:qFormat/>
    <w:rsid w:val="00C4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8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1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3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6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6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8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8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1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84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8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FC42-6C1D-4D1E-AB37-880AF8BC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25C9D484.dotm</Template>
  <TotalTime>49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Kličarić</dc:creator>
  <cp:lastModifiedBy>Maja Kličarić</cp:lastModifiedBy>
  <cp:revision>8</cp:revision>
  <dcterms:created xsi:type="dcterms:W3CDTF">2017-01-23T07:39:00Z</dcterms:created>
  <dcterms:modified xsi:type="dcterms:W3CDTF">2020-03-05T13:34:00Z</dcterms:modified>
</cp:coreProperties>
</file>