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2"/>
        <w:tblpPr w:leftFromText="180" w:rightFromText="180" w:vertAnchor="text" w:horzAnchor="margin" w:tblpXSpec="center" w:tblpY="100"/>
        <w:tblW w:w="10207" w:type="dxa"/>
        <w:tblLook w:val="04A0" w:firstRow="1" w:lastRow="0" w:firstColumn="1" w:lastColumn="0" w:noHBand="0" w:noVBand="1"/>
      </w:tblPr>
      <w:tblGrid>
        <w:gridCol w:w="3119"/>
        <w:gridCol w:w="5670"/>
        <w:gridCol w:w="1418"/>
      </w:tblGrid>
      <w:tr w:rsidR="00BE2036" w:rsidTr="00BE2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:rsidR="00BE2036" w:rsidRPr="00BE2036" w:rsidRDefault="00BE2036" w:rsidP="0023603B">
            <w:pPr>
              <w:jc w:val="center"/>
              <w:rPr>
                <w:sz w:val="24"/>
                <w:szCs w:val="24"/>
              </w:rPr>
            </w:pPr>
            <w:r w:rsidRPr="00BE2036">
              <w:rPr>
                <w:sz w:val="24"/>
                <w:szCs w:val="24"/>
              </w:rPr>
              <w:t>Autor</w:t>
            </w:r>
          </w:p>
        </w:tc>
        <w:tc>
          <w:tcPr>
            <w:tcW w:w="5670" w:type="dxa"/>
            <w:hideMark/>
          </w:tcPr>
          <w:p w:rsidR="00BE2036" w:rsidRPr="00BE2036" w:rsidRDefault="00BE2036" w:rsidP="00236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E2036">
              <w:rPr>
                <w:sz w:val="24"/>
                <w:szCs w:val="24"/>
              </w:rPr>
              <w:t>Naslov</w:t>
            </w:r>
          </w:p>
        </w:tc>
        <w:tc>
          <w:tcPr>
            <w:tcW w:w="1418" w:type="dxa"/>
            <w:hideMark/>
          </w:tcPr>
          <w:p w:rsidR="00BE2036" w:rsidRPr="00BE2036" w:rsidRDefault="00BE2036" w:rsidP="00236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E2036">
              <w:rPr>
                <w:sz w:val="24"/>
                <w:szCs w:val="24"/>
              </w:rPr>
              <w:t>Godina izdanja</w:t>
            </w:r>
          </w:p>
        </w:tc>
      </w:tr>
      <w:tr w:rsidR="00BE2036" w:rsidTr="00BE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:rsidR="00BE2036" w:rsidRPr="00C66CE2" w:rsidRDefault="00BE2036" w:rsidP="0023603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Krajačić, Željko</w:t>
            </w:r>
          </w:p>
        </w:tc>
        <w:tc>
          <w:tcPr>
            <w:tcW w:w="5670" w:type="dxa"/>
          </w:tcPr>
          <w:p w:rsidR="00BE2036" w:rsidRPr="00BE2036" w:rsidRDefault="00BE2036" w:rsidP="00BE2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Sigurnost i zaštita na radu</w:t>
            </w:r>
          </w:p>
        </w:tc>
        <w:tc>
          <w:tcPr>
            <w:tcW w:w="1418" w:type="dxa"/>
            <w:hideMark/>
          </w:tcPr>
          <w:p w:rsidR="00BE2036" w:rsidRPr="00BE2036" w:rsidRDefault="00BE2036" w:rsidP="00236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</w:tc>
      </w:tr>
      <w:tr w:rsidR="00BE2036" w:rsidTr="00BE2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E2036" w:rsidRPr="00C66CE2" w:rsidRDefault="00BE2036" w:rsidP="0023603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E2036" w:rsidRPr="00BE2036" w:rsidRDefault="0001568F" w:rsidP="0023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Tehnički priručnik za zaštitu od požara</w:t>
            </w:r>
          </w:p>
        </w:tc>
        <w:tc>
          <w:tcPr>
            <w:tcW w:w="1418" w:type="dxa"/>
          </w:tcPr>
          <w:p w:rsidR="00BE2036" w:rsidRPr="00BE2036" w:rsidRDefault="0001568F" w:rsidP="00236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</w:tr>
      <w:tr w:rsidR="00BE2036" w:rsidTr="00BE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E2036" w:rsidRPr="00C66CE2" w:rsidRDefault="00BE2036" w:rsidP="0023603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E2036" w:rsidRPr="00BE2036" w:rsidRDefault="0001568F" w:rsidP="00236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Vještine prve pomoći za žurne službe</w:t>
            </w:r>
          </w:p>
        </w:tc>
        <w:tc>
          <w:tcPr>
            <w:tcW w:w="1418" w:type="dxa"/>
          </w:tcPr>
          <w:p w:rsidR="00BE2036" w:rsidRPr="00BE2036" w:rsidRDefault="0001568F" w:rsidP="00236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</w:tc>
      </w:tr>
      <w:tr w:rsidR="00BE2036" w:rsidTr="00BE2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E2036" w:rsidRPr="00C66CE2" w:rsidRDefault="0001568F" w:rsidP="0023603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Merćep</w:t>
            </w:r>
            <w:proofErr w:type="spellEnd"/>
            <w:r w:rsidRPr="00C66CE2">
              <w:rPr>
                <w:sz w:val="24"/>
                <w:szCs w:val="24"/>
              </w:rPr>
              <w:t xml:space="preserve">, M. – J. </w:t>
            </w:r>
            <w:proofErr w:type="spellStart"/>
            <w:r w:rsidRPr="00C66CE2">
              <w:rPr>
                <w:sz w:val="24"/>
                <w:szCs w:val="24"/>
              </w:rPr>
              <w:t>Lozar</w:t>
            </w:r>
            <w:proofErr w:type="spellEnd"/>
          </w:p>
        </w:tc>
        <w:tc>
          <w:tcPr>
            <w:tcW w:w="5670" w:type="dxa"/>
          </w:tcPr>
          <w:p w:rsidR="00BE2036" w:rsidRPr="00BE2036" w:rsidRDefault="0001568F" w:rsidP="0023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Spašavanje u prometnim nesrećama</w:t>
            </w:r>
          </w:p>
        </w:tc>
        <w:tc>
          <w:tcPr>
            <w:tcW w:w="1418" w:type="dxa"/>
          </w:tcPr>
          <w:p w:rsidR="00BE2036" w:rsidRPr="00BE2036" w:rsidRDefault="0001568F" w:rsidP="00236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</w:tr>
      <w:tr w:rsidR="00BE2036" w:rsidTr="00BE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E2036" w:rsidRPr="00C66CE2" w:rsidRDefault="0001568F" w:rsidP="0023603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 xml:space="preserve">Blažević, S. –M. </w:t>
            </w:r>
            <w:proofErr w:type="spellStart"/>
            <w:r w:rsidRPr="00C66CE2">
              <w:rPr>
                <w:sz w:val="24"/>
                <w:szCs w:val="24"/>
              </w:rPr>
              <w:t>Paluh</w:t>
            </w:r>
            <w:proofErr w:type="spellEnd"/>
          </w:p>
        </w:tc>
        <w:tc>
          <w:tcPr>
            <w:tcW w:w="5670" w:type="dxa"/>
          </w:tcPr>
          <w:p w:rsidR="00BE2036" w:rsidRPr="00BE2036" w:rsidRDefault="0001568F" w:rsidP="00236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Spašavanje iz dubina i s visina</w:t>
            </w:r>
          </w:p>
        </w:tc>
        <w:tc>
          <w:tcPr>
            <w:tcW w:w="1418" w:type="dxa"/>
          </w:tcPr>
          <w:p w:rsidR="00BE2036" w:rsidRPr="00BE2036" w:rsidRDefault="0001568F" w:rsidP="00236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</w:tr>
      <w:tr w:rsidR="00BE2036" w:rsidTr="00BE2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E2036" w:rsidRPr="00C66CE2" w:rsidRDefault="00BE2036" w:rsidP="0023603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E2036" w:rsidRPr="00BE2036" w:rsidRDefault="0001568F" w:rsidP="0023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Priručnik za osposobljavanje vatrogasaca</w:t>
            </w:r>
          </w:p>
        </w:tc>
        <w:tc>
          <w:tcPr>
            <w:tcW w:w="1418" w:type="dxa"/>
          </w:tcPr>
          <w:p w:rsidR="00BE2036" w:rsidRPr="00BE2036" w:rsidRDefault="0001568F" w:rsidP="00236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</w:tr>
      <w:tr w:rsidR="00BE2036" w:rsidTr="00BE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E2036" w:rsidRPr="00C66CE2" w:rsidRDefault="0001568F" w:rsidP="0023603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Szabo</w:t>
            </w:r>
            <w:proofErr w:type="spellEnd"/>
            <w:r w:rsidRPr="00C66CE2">
              <w:rPr>
                <w:sz w:val="24"/>
                <w:szCs w:val="24"/>
              </w:rPr>
              <w:t>, Neven</w:t>
            </w:r>
          </w:p>
        </w:tc>
        <w:tc>
          <w:tcPr>
            <w:tcW w:w="5670" w:type="dxa"/>
          </w:tcPr>
          <w:p w:rsidR="00BE2036" w:rsidRPr="00BE2036" w:rsidRDefault="0001568F" w:rsidP="00236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Osnove rukovođenja vatrogasnim intervencijama</w:t>
            </w:r>
          </w:p>
        </w:tc>
        <w:tc>
          <w:tcPr>
            <w:tcW w:w="1418" w:type="dxa"/>
          </w:tcPr>
          <w:p w:rsidR="00BE2036" w:rsidRPr="00BE2036" w:rsidRDefault="0001568F" w:rsidP="00236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</w:tr>
      <w:tr w:rsidR="0001568F" w:rsidTr="00BE2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01568F" w:rsidRPr="00C66CE2" w:rsidRDefault="0001568F" w:rsidP="0023603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Kratonhvil</w:t>
            </w:r>
            <w:proofErr w:type="spellEnd"/>
            <w:r w:rsidRPr="00C66CE2">
              <w:rPr>
                <w:sz w:val="24"/>
                <w:szCs w:val="24"/>
              </w:rPr>
              <w:t>, Mladen</w:t>
            </w:r>
          </w:p>
        </w:tc>
        <w:tc>
          <w:tcPr>
            <w:tcW w:w="5670" w:type="dxa"/>
          </w:tcPr>
          <w:p w:rsidR="0001568F" w:rsidRPr="00BE2036" w:rsidRDefault="0001568F" w:rsidP="0023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Prva pomoć u vatrogastvu</w:t>
            </w:r>
          </w:p>
        </w:tc>
        <w:tc>
          <w:tcPr>
            <w:tcW w:w="1418" w:type="dxa"/>
          </w:tcPr>
          <w:p w:rsidR="0001568F" w:rsidRPr="00BE2036" w:rsidRDefault="0001568F" w:rsidP="00236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2017.</w:t>
            </w:r>
          </w:p>
        </w:tc>
      </w:tr>
      <w:tr w:rsidR="0001568F" w:rsidTr="00BE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01568F" w:rsidRPr="00C66CE2" w:rsidRDefault="0001568F" w:rsidP="0023603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Šmejkal</w:t>
            </w:r>
            <w:proofErr w:type="spellEnd"/>
            <w:r w:rsidRPr="00C66CE2">
              <w:rPr>
                <w:sz w:val="24"/>
                <w:szCs w:val="24"/>
              </w:rPr>
              <w:t xml:space="preserve">, Zdenko </w:t>
            </w:r>
          </w:p>
        </w:tc>
        <w:tc>
          <w:tcPr>
            <w:tcW w:w="5670" w:type="dxa"/>
          </w:tcPr>
          <w:p w:rsidR="0001568F" w:rsidRPr="00BE2036" w:rsidRDefault="0001568F" w:rsidP="00236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Vatrogasna vozila</w:t>
            </w:r>
          </w:p>
        </w:tc>
        <w:tc>
          <w:tcPr>
            <w:tcW w:w="1418" w:type="dxa"/>
          </w:tcPr>
          <w:p w:rsidR="0001568F" w:rsidRPr="00BE2036" w:rsidRDefault="0001568F" w:rsidP="00236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</w:tr>
      <w:tr w:rsidR="0001568F" w:rsidTr="00BE2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01568F" w:rsidRPr="00C66CE2" w:rsidRDefault="0001568F" w:rsidP="0023603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Blaha</w:t>
            </w:r>
            <w:proofErr w:type="spellEnd"/>
            <w:r w:rsidRPr="00C66CE2">
              <w:rPr>
                <w:sz w:val="24"/>
                <w:szCs w:val="24"/>
              </w:rPr>
              <w:t>, Juraj</w:t>
            </w:r>
          </w:p>
        </w:tc>
        <w:tc>
          <w:tcPr>
            <w:tcW w:w="5670" w:type="dxa"/>
          </w:tcPr>
          <w:p w:rsidR="0001568F" w:rsidRPr="00BE2036" w:rsidRDefault="0001568F" w:rsidP="0023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Radovi na vodi i zaštita od poplave</w:t>
            </w:r>
          </w:p>
        </w:tc>
        <w:tc>
          <w:tcPr>
            <w:tcW w:w="1418" w:type="dxa"/>
          </w:tcPr>
          <w:p w:rsidR="0001568F" w:rsidRPr="00BE2036" w:rsidRDefault="0001568F" w:rsidP="00236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</w:tr>
      <w:tr w:rsidR="0001568F" w:rsidTr="00BE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01568F" w:rsidRPr="00C66CE2" w:rsidRDefault="0001568F" w:rsidP="0023603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01568F" w:rsidRPr="00BE2036" w:rsidRDefault="0001568F" w:rsidP="00236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Osnove gašenja požara raslinja</w:t>
            </w:r>
          </w:p>
        </w:tc>
        <w:tc>
          <w:tcPr>
            <w:tcW w:w="1418" w:type="dxa"/>
          </w:tcPr>
          <w:p w:rsidR="0001568F" w:rsidRPr="00BE2036" w:rsidRDefault="0001568F" w:rsidP="00236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</w:tr>
      <w:tr w:rsidR="0001568F" w:rsidTr="00BE2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01568F" w:rsidRPr="00C66CE2" w:rsidRDefault="0001568F" w:rsidP="0023603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Knežević, Damir</w:t>
            </w:r>
          </w:p>
        </w:tc>
        <w:tc>
          <w:tcPr>
            <w:tcW w:w="5670" w:type="dxa"/>
          </w:tcPr>
          <w:p w:rsidR="0001568F" w:rsidRPr="00BE2036" w:rsidRDefault="0001568F" w:rsidP="0023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Intervencije u nesrećama pri prijevozu opasnih tvari</w:t>
            </w:r>
          </w:p>
        </w:tc>
        <w:tc>
          <w:tcPr>
            <w:tcW w:w="1418" w:type="dxa"/>
          </w:tcPr>
          <w:p w:rsidR="0001568F" w:rsidRPr="00BE2036" w:rsidRDefault="00311A59" w:rsidP="00236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</w:tr>
      <w:tr w:rsidR="0001568F" w:rsidTr="00BE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01568F" w:rsidRPr="00C66CE2" w:rsidRDefault="00311A59" w:rsidP="0023603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Posavec, Zlatko</w:t>
            </w:r>
          </w:p>
        </w:tc>
        <w:tc>
          <w:tcPr>
            <w:tcW w:w="5670" w:type="dxa"/>
          </w:tcPr>
          <w:p w:rsidR="0001568F" w:rsidRPr="00BE2036" w:rsidRDefault="00311A59" w:rsidP="00236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Zaštitne naprave za disanje </w:t>
            </w:r>
          </w:p>
        </w:tc>
        <w:tc>
          <w:tcPr>
            <w:tcW w:w="1418" w:type="dxa"/>
          </w:tcPr>
          <w:p w:rsidR="0001568F" w:rsidRPr="00BE2036" w:rsidRDefault="00311A59" w:rsidP="00236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</w:tr>
      <w:tr w:rsidR="0001568F" w:rsidTr="00BE2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01568F" w:rsidRPr="00C66CE2" w:rsidRDefault="0001568F" w:rsidP="0023603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01568F" w:rsidRPr="00BE2036" w:rsidRDefault="00311A59" w:rsidP="0023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Priručnik za osposobljavanje vatrogasnih časnika i dočasnika</w:t>
            </w:r>
          </w:p>
        </w:tc>
        <w:tc>
          <w:tcPr>
            <w:tcW w:w="1418" w:type="dxa"/>
          </w:tcPr>
          <w:p w:rsidR="0001568F" w:rsidRPr="00BE2036" w:rsidRDefault="00311A59" w:rsidP="00236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</w:tc>
      </w:tr>
      <w:tr w:rsidR="0001568F" w:rsidTr="00BE2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01568F" w:rsidRPr="00C66CE2" w:rsidRDefault="00311A59" w:rsidP="0023603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Karlović, Vladimir</w:t>
            </w:r>
          </w:p>
        </w:tc>
        <w:tc>
          <w:tcPr>
            <w:tcW w:w="5670" w:type="dxa"/>
          </w:tcPr>
          <w:p w:rsidR="0001568F" w:rsidRPr="00BE2036" w:rsidRDefault="00311A59" w:rsidP="00236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Procesi gorenja i gašenja</w:t>
            </w:r>
          </w:p>
        </w:tc>
        <w:tc>
          <w:tcPr>
            <w:tcW w:w="1418" w:type="dxa"/>
          </w:tcPr>
          <w:p w:rsidR="0001568F" w:rsidRPr="00BE2036" w:rsidRDefault="00311A59" w:rsidP="00236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</w:tr>
      <w:tr w:rsidR="0001568F" w:rsidTr="00BE2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01568F" w:rsidRPr="00C66CE2" w:rsidRDefault="00311A59" w:rsidP="0023603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Starčević, Mario</w:t>
            </w:r>
          </w:p>
        </w:tc>
        <w:tc>
          <w:tcPr>
            <w:tcW w:w="5670" w:type="dxa"/>
          </w:tcPr>
          <w:p w:rsidR="0001568F" w:rsidRPr="00BE2036" w:rsidRDefault="00311A59" w:rsidP="0023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Osposobljavanje vatrogasne mladeži</w:t>
            </w:r>
          </w:p>
        </w:tc>
        <w:tc>
          <w:tcPr>
            <w:tcW w:w="1418" w:type="dxa"/>
          </w:tcPr>
          <w:p w:rsidR="0001568F" w:rsidRPr="00BE2036" w:rsidRDefault="00311A59" w:rsidP="00236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</w:tr>
      <w:tr w:rsidR="00311A59" w:rsidRPr="00BE2036" w:rsidTr="00236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311A59" w:rsidRPr="00C66CE2" w:rsidRDefault="00311A59" w:rsidP="0023603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Fras</w:t>
            </w:r>
            <w:proofErr w:type="spellEnd"/>
            <w:r w:rsidRPr="00C66CE2">
              <w:rPr>
                <w:sz w:val="24"/>
                <w:szCs w:val="24"/>
              </w:rPr>
              <w:t xml:space="preserve"> </w:t>
            </w:r>
            <w:proofErr w:type="spellStart"/>
            <w:r w:rsidRPr="00C66CE2">
              <w:rPr>
                <w:sz w:val="24"/>
                <w:szCs w:val="24"/>
              </w:rPr>
              <w:t>Venus</w:t>
            </w:r>
            <w:proofErr w:type="spellEnd"/>
            <w:r w:rsidRPr="00C66CE2">
              <w:rPr>
                <w:sz w:val="24"/>
                <w:szCs w:val="24"/>
              </w:rPr>
              <w:t>, Matea</w:t>
            </w:r>
          </w:p>
        </w:tc>
        <w:tc>
          <w:tcPr>
            <w:tcW w:w="5670" w:type="dxa"/>
          </w:tcPr>
          <w:p w:rsidR="00311A59" w:rsidRPr="00BE2036" w:rsidRDefault="00311A59" w:rsidP="00236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Priručnik za osposobljavanje voditelja vatrogasne mladeži</w:t>
            </w:r>
          </w:p>
        </w:tc>
        <w:tc>
          <w:tcPr>
            <w:tcW w:w="1418" w:type="dxa"/>
          </w:tcPr>
          <w:p w:rsidR="00311A59" w:rsidRPr="00BE2036" w:rsidRDefault="00311A59" w:rsidP="00236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2017.</w:t>
            </w:r>
          </w:p>
        </w:tc>
      </w:tr>
      <w:tr w:rsidR="00311A59" w:rsidRPr="00BE2036" w:rsidTr="002360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311A59" w:rsidRPr="00C66CE2" w:rsidRDefault="00311A59" w:rsidP="0023603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Župančić, Igor</w:t>
            </w:r>
          </w:p>
        </w:tc>
        <w:tc>
          <w:tcPr>
            <w:tcW w:w="5670" w:type="dxa"/>
          </w:tcPr>
          <w:p w:rsidR="00311A59" w:rsidRPr="00BE2036" w:rsidRDefault="00311A59" w:rsidP="0023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Strojar u vatrogastvu</w:t>
            </w:r>
          </w:p>
        </w:tc>
        <w:tc>
          <w:tcPr>
            <w:tcW w:w="1418" w:type="dxa"/>
          </w:tcPr>
          <w:p w:rsidR="00311A59" w:rsidRPr="00BE2036" w:rsidRDefault="00311A59" w:rsidP="00236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</w:tr>
      <w:tr w:rsidR="00311A59" w:rsidRPr="00BE2036" w:rsidTr="00236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311A59" w:rsidRPr="00C66CE2" w:rsidRDefault="00311A59" w:rsidP="0023603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Trpčić</w:t>
            </w:r>
            <w:proofErr w:type="spellEnd"/>
            <w:r w:rsidRPr="00C66CE2">
              <w:rPr>
                <w:sz w:val="24"/>
                <w:szCs w:val="24"/>
              </w:rPr>
              <w:t xml:space="preserve">, M.-T. </w:t>
            </w:r>
            <w:proofErr w:type="spellStart"/>
            <w:r w:rsidRPr="00C66CE2">
              <w:rPr>
                <w:sz w:val="24"/>
                <w:szCs w:val="24"/>
              </w:rPr>
              <w:t>Rožman</w:t>
            </w:r>
            <w:proofErr w:type="spellEnd"/>
          </w:p>
        </w:tc>
        <w:tc>
          <w:tcPr>
            <w:tcW w:w="5670" w:type="dxa"/>
          </w:tcPr>
          <w:p w:rsidR="00311A59" w:rsidRPr="00BE2036" w:rsidRDefault="00311A59" w:rsidP="00236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Škola krša : priručnik</w:t>
            </w:r>
          </w:p>
        </w:tc>
        <w:tc>
          <w:tcPr>
            <w:tcW w:w="1418" w:type="dxa"/>
          </w:tcPr>
          <w:p w:rsidR="00311A59" w:rsidRPr="00BE2036" w:rsidRDefault="00311A59" w:rsidP="00236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</w:tr>
      <w:tr w:rsidR="00311A59" w:rsidRPr="00BE2036" w:rsidTr="002360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311A59" w:rsidRPr="00C66CE2" w:rsidRDefault="00311A59" w:rsidP="0023603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Tubić</w:t>
            </w:r>
            <w:proofErr w:type="spellEnd"/>
            <w:r w:rsidRPr="00C66CE2">
              <w:rPr>
                <w:sz w:val="24"/>
                <w:szCs w:val="24"/>
              </w:rPr>
              <w:t>, Dean</w:t>
            </w:r>
          </w:p>
        </w:tc>
        <w:tc>
          <w:tcPr>
            <w:tcW w:w="5670" w:type="dxa"/>
          </w:tcPr>
          <w:p w:rsidR="00311A59" w:rsidRPr="00BE2036" w:rsidRDefault="00311A59" w:rsidP="0023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Ruralni turizam : od ideje do empirije</w:t>
            </w:r>
          </w:p>
        </w:tc>
        <w:tc>
          <w:tcPr>
            <w:tcW w:w="1418" w:type="dxa"/>
          </w:tcPr>
          <w:p w:rsidR="00311A59" w:rsidRPr="00BE2036" w:rsidRDefault="00311A59" w:rsidP="00236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2019.</w:t>
            </w:r>
          </w:p>
        </w:tc>
      </w:tr>
      <w:tr w:rsidR="00311A59" w:rsidRPr="00BE2036" w:rsidTr="00236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311A59" w:rsidRPr="00C66CE2" w:rsidRDefault="00311A59" w:rsidP="0023603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Čunović</w:t>
            </w:r>
            <w:proofErr w:type="spellEnd"/>
            <w:r w:rsidRPr="00C66CE2">
              <w:rPr>
                <w:sz w:val="24"/>
                <w:szCs w:val="24"/>
              </w:rPr>
              <w:t>, Juraj</w:t>
            </w:r>
          </w:p>
        </w:tc>
        <w:tc>
          <w:tcPr>
            <w:tcW w:w="5670" w:type="dxa"/>
          </w:tcPr>
          <w:p w:rsidR="00311A59" w:rsidRPr="00BE2036" w:rsidRDefault="00311A59" w:rsidP="00236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seoskog </w:t>
            </w:r>
            <w:r w:rsidR="00912866">
              <w:rPr>
                <w:sz w:val="24"/>
                <w:szCs w:val="24"/>
              </w:rPr>
              <w:t>mlina do budućeg modernog energetičkog postrojenja</w:t>
            </w:r>
          </w:p>
        </w:tc>
        <w:tc>
          <w:tcPr>
            <w:tcW w:w="1418" w:type="dxa"/>
          </w:tcPr>
          <w:p w:rsidR="00311A59" w:rsidRPr="00BE2036" w:rsidRDefault="00912866" w:rsidP="00236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</w:tr>
      <w:tr w:rsidR="00311A59" w:rsidRPr="00BE2036" w:rsidTr="002360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311A59" w:rsidRPr="00C66CE2" w:rsidRDefault="00912866" w:rsidP="0023603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Cvetković, Marijan</w:t>
            </w:r>
          </w:p>
        </w:tc>
        <w:tc>
          <w:tcPr>
            <w:tcW w:w="5670" w:type="dxa"/>
          </w:tcPr>
          <w:p w:rsidR="00311A59" w:rsidRPr="00BE2036" w:rsidRDefault="00912866" w:rsidP="0023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Temelji menadžmenta u poduzeću</w:t>
            </w:r>
          </w:p>
        </w:tc>
        <w:tc>
          <w:tcPr>
            <w:tcW w:w="1418" w:type="dxa"/>
          </w:tcPr>
          <w:p w:rsidR="00311A59" w:rsidRPr="00BE2036" w:rsidRDefault="00912866" w:rsidP="00236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</w:tr>
      <w:tr w:rsidR="00311A59" w:rsidRPr="00BE2036" w:rsidTr="00236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311A59" w:rsidRPr="00C66CE2" w:rsidRDefault="00311A59" w:rsidP="0023603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311A59" w:rsidRPr="00BE2036" w:rsidRDefault="00912866" w:rsidP="00236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Slamka spasa : metoda rukovođenja pomoću aforizama i slika </w:t>
            </w:r>
          </w:p>
        </w:tc>
        <w:tc>
          <w:tcPr>
            <w:tcW w:w="1418" w:type="dxa"/>
          </w:tcPr>
          <w:p w:rsidR="00311A59" w:rsidRPr="00BE2036" w:rsidRDefault="00912866" w:rsidP="00236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</w:tr>
      <w:tr w:rsidR="00311A59" w:rsidRPr="00BE2036" w:rsidTr="002360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311A59" w:rsidRPr="00C66CE2" w:rsidRDefault="0023603B" w:rsidP="0023603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Tudor, Goran</w:t>
            </w:r>
          </w:p>
        </w:tc>
        <w:tc>
          <w:tcPr>
            <w:tcW w:w="5670" w:type="dxa"/>
          </w:tcPr>
          <w:p w:rsidR="00311A59" w:rsidRPr="00BE2036" w:rsidRDefault="0023603B" w:rsidP="0023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Kompletan pregovarač : umijeće poslovanja pregovaranja </w:t>
            </w:r>
          </w:p>
        </w:tc>
        <w:tc>
          <w:tcPr>
            <w:tcW w:w="1418" w:type="dxa"/>
          </w:tcPr>
          <w:p w:rsidR="00311A59" w:rsidRPr="00BE2036" w:rsidRDefault="0023603B" w:rsidP="00236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1992.</w:t>
            </w:r>
          </w:p>
        </w:tc>
      </w:tr>
      <w:tr w:rsidR="00311A59" w:rsidRPr="00BE2036" w:rsidTr="00236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311A59" w:rsidRPr="00C66CE2" w:rsidRDefault="00F106A8" w:rsidP="0023603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Mejaški</w:t>
            </w:r>
            <w:proofErr w:type="spellEnd"/>
            <w:r w:rsidRPr="00C66CE2">
              <w:rPr>
                <w:sz w:val="24"/>
                <w:szCs w:val="24"/>
              </w:rPr>
              <w:t>, Ljudevit</w:t>
            </w:r>
          </w:p>
        </w:tc>
        <w:tc>
          <w:tcPr>
            <w:tcW w:w="5670" w:type="dxa"/>
          </w:tcPr>
          <w:p w:rsidR="00311A59" w:rsidRPr="00BE2036" w:rsidRDefault="00F106A8" w:rsidP="00236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Karlovačka pivovara i radni vijek jednog pivara</w:t>
            </w:r>
          </w:p>
        </w:tc>
        <w:tc>
          <w:tcPr>
            <w:tcW w:w="1418" w:type="dxa"/>
          </w:tcPr>
          <w:p w:rsidR="00311A59" w:rsidRPr="00BE2036" w:rsidRDefault="00F106A8" w:rsidP="00236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</w:tc>
      </w:tr>
      <w:tr w:rsidR="00311A59" w:rsidRPr="00BE2036" w:rsidTr="002360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311A59" w:rsidRPr="00C66CE2" w:rsidRDefault="00311A59" w:rsidP="0023603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311A59" w:rsidRPr="00BE2036" w:rsidRDefault="00F106A8" w:rsidP="0023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Zdravi život u poslovnom svijetu</w:t>
            </w:r>
          </w:p>
        </w:tc>
        <w:tc>
          <w:tcPr>
            <w:tcW w:w="1418" w:type="dxa"/>
          </w:tcPr>
          <w:p w:rsidR="00311A59" w:rsidRPr="00BE2036" w:rsidRDefault="00F106A8" w:rsidP="00236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</w:tr>
      <w:tr w:rsidR="00311A59" w:rsidRPr="00BE2036" w:rsidTr="00236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311A59" w:rsidRPr="00C66CE2" w:rsidRDefault="00F106A8" w:rsidP="0023603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Kostolany</w:t>
            </w:r>
            <w:proofErr w:type="spellEnd"/>
            <w:r w:rsidRPr="00C66CE2">
              <w:rPr>
                <w:sz w:val="24"/>
                <w:szCs w:val="24"/>
              </w:rPr>
              <w:t>, Andre</w:t>
            </w:r>
          </w:p>
        </w:tc>
        <w:tc>
          <w:tcPr>
            <w:tcW w:w="5670" w:type="dxa"/>
          </w:tcPr>
          <w:p w:rsidR="00311A59" w:rsidRPr="00BE2036" w:rsidRDefault="00F106A8" w:rsidP="00236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Izazov burze</w:t>
            </w:r>
          </w:p>
        </w:tc>
        <w:tc>
          <w:tcPr>
            <w:tcW w:w="1418" w:type="dxa"/>
          </w:tcPr>
          <w:p w:rsidR="00311A59" w:rsidRPr="00BE2036" w:rsidRDefault="00F106A8" w:rsidP="00236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</w:tr>
      <w:tr w:rsidR="00311A59" w:rsidRPr="00BE2036" w:rsidTr="002360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311A59" w:rsidRPr="00C66CE2" w:rsidRDefault="00F106A8" w:rsidP="0023603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Edvinsson</w:t>
            </w:r>
            <w:proofErr w:type="spellEnd"/>
            <w:r w:rsidRPr="00C66CE2">
              <w:rPr>
                <w:sz w:val="24"/>
                <w:szCs w:val="24"/>
              </w:rPr>
              <w:t xml:space="preserve">, </w:t>
            </w:r>
            <w:proofErr w:type="spellStart"/>
            <w:r w:rsidRPr="00C66CE2">
              <w:rPr>
                <w:sz w:val="24"/>
                <w:szCs w:val="24"/>
              </w:rPr>
              <w:t>Leif</w:t>
            </w:r>
            <w:proofErr w:type="spellEnd"/>
          </w:p>
        </w:tc>
        <w:tc>
          <w:tcPr>
            <w:tcW w:w="5670" w:type="dxa"/>
          </w:tcPr>
          <w:p w:rsidR="00311A59" w:rsidRPr="00BE2036" w:rsidRDefault="00F106A8" w:rsidP="0023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Korporacijska </w:t>
            </w:r>
            <w:proofErr w:type="spellStart"/>
            <w:r>
              <w:rPr>
                <w:sz w:val="24"/>
                <w:szCs w:val="24"/>
              </w:rPr>
              <w:t>longituda</w:t>
            </w:r>
            <w:proofErr w:type="spellEnd"/>
            <w:r>
              <w:rPr>
                <w:sz w:val="24"/>
                <w:szCs w:val="24"/>
              </w:rPr>
              <w:t xml:space="preserve"> : navigacija ekonomijom znanja</w:t>
            </w:r>
          </w:p>
        </w:tc>
        <w:tc>
          <w:tcPr>
            <w:tcW w:w="1418" w:type="dxa"/>
          </w:tcPr>
          <w:p w:rsidR="00311A59" w:rsidRPr="00BE2036" w:rsidRDefault="00F106A8" w:rsidP="00236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</w:tr>
      <w:tr w:rsidR="00F106A8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F106A8" w:rsidRPr="00C66CE2" w:rsidRDefault="00F106A8" w:rsidP="00AA14F3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Grout</w:t>
            </w:r>
            <w:proofErr w:type="spellEnd"/>
            <w:r w:rsidRPr="00C66CE2">
              <w:rPr>
                <w:sz w:val="24"/>
                <w:szCs w:val="24"/>
              </w:rPr>
              <w:t xml:space="preserve">, J.- L. </w:t>
            </w:r>
            <w:proofErr w:type="spellStart"/>
            <w:r w:rsidRPr="00C66CE2">
              <w:rPr>
                <w:sz w:val="24"/>
                <w:szCs w:val="24"/>
              </w:rPr>
              <w:t>Curry</w:t>
            </w:r>
            <w:proofErr w:type="spellEnd"/>
          </w:p>
        </w:tc>
        <w:tc>
          <w:tcPr>
            <w:tcW w:w="5670" w:type="dxa"/>
          </w:tcPr>
          <w:p w:rsidR="00F106A8" w:rsidRPr="00BE2036" w:rsidRDefault="00F106A8" w:rsidP="00AA1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Dvanaest slavnih menadžera-poduzetnik</w:t>
            </w:r>
            <w:r w:rsidR="00191DD3">
              <w:rPr>
                <w:sz w:val="24"/>
                <w:szCs w:val="24"/>
              </w:rPr>
              <w:t xml:space="preserve">a : </w:t>
            </w:r>
            <w:r w:rsidR="00191DD3" w:rsidRPr="00191DD3">
              <w:rPr>
                <w:sz w:val="24"/>
                <w:szCs w:val="24"/>
              </w:rPr>
              <w:t>inspirativna iskustva života na vrhu - putokazi za učenje iz prakse</w:t>
            </w:r>
          </w:p>
        </w:tc>
        <w:tc>
          <w:tcPr>
            <w:tcW w:w="1418" w:type="dxa"/>
          </w:tcPr>
          <w:p w:rsidR="00F106A8" w:rsidRPr="00BE2036" w:rsidRDefault="00F106A8" w:rsidP="00AA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</w:tr>
      <w:tr w:rsidR="00F106A8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F106A8" w:rsidRPr="00C66CE2" w:rsidRDefault="00F106A8" w:rsidP="00AA14F3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Sakoman, Slavko</w:t>
            </w:r>
          </w:p>
        </w:tc>
        <w:tc>
          <w:tcPr>
            <w:tcW w:w="5670" w:type="dxa"/>
          </w:tcPr>
          <w:p w:rsidR="00F106A8" w:rsidRPr="00BE2036" w:rsidRDefault="00F106A8" w:rsidP="00AA1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Doktore, je li</w:t>
            </w:r>
            <w:r w:rsidR="00191DD3">
              <w:rPr>
                <w:sz w:val="24"/>
                <w:szCs w:val="24"/>
              </w:rPr>
              <w:t xml:space="preserve"> istina da trava čisti pluća? : </w:t>
            </w:r>
            <w:r w:rsidR="00191DD3" w:rsidRPr="00191DD3">
              <w:rPr>
                <w:sz w:val="24"/>
                <w:szCs w:val="24"/>
              </w:rPr>
              <w:t>odgovori na vaša pitanja</w:t>
            </w:r>
          </w:p>
        </w:tc>
        <w:tc>
          <w:tcPr>
            <w:tcW w:w="1418" w:type="dxa"/>
          </w:tcPr>
          <w:p w:rsidR="00F106A8" w:rsidRPr="00BE2036" w:rsidRDefault="00F106A8" w:rsidP="00AA1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</w:tr>
      <w:tr w:rsidR="00F106A8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F106A8" w:rsidRPr="00C66CE2" w:rsidRDefault="00F106A8" w:rsidP="00AA14F3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 xml:space="preserve">Srića, Velimir </w:t>
            </w:r>
          </w:p>
        </w:tc>
        <w:tc>
          <w:tcPr>
            <w:tcW w:w="5670" w:type="dxa"/>
          </w:tcPr>
          <w:p w:rsidR="00F106A8" w:rsidRPr="00BE2036" w:rsidRDefault="00F106A8" w:rsidP="00AA1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Hrvatska 2020 : jedna moguća budućnost</w:t>
            </w:r>
          </w:p>
        </w:tc>
        <w:tc>
          <w:tcPr>
            <w:tcW w:w="1418" w:type="dxa"/>
          </w:tcPr>
          <w:p w:rsidR="00F106A8" w:rsidRPr="00BE2036" w:rsidRDefault="00F106A8" w:rsidP="00AA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</w:tr>
      <w:tr w:rsidR="00F106A8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F106A8" w:rsidRPr="00C66CE2" w:rsidRDefault="00F106A8" w:rsidP="00AA14F3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 xml:space="preserve">Kovačević, Božidar </w:t>
            </w:r>
          </w:p>
        </w:tc>
        <w:tc>
          <w:tcPr>
            <w:tcW w:w="5670" w:type="dxa"/>
          </w:tcPr>
          <w:p w:rsidR="00F106A8" w:rsidRPr="00BE2036" w:rsidRDefault="00F106A8" w:rsidP="00AA1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Karlovačka industrija i bankarstvo između dvaju ratova (1918.-1941.)</w:t>
            </w:r>
          </w:p>
        </w:tc>
        <w:tc>
          <w:tcPr>
            <w:tcW w:w="1418" w:type="dxa"/>
          </w:tcPr>
          <w:p w:rsidR="00F106A8" w:rsidRPr="00BE2036" w:rsidRDefault="00F106A8" w:rsidP="00AA1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</w:tr>
      <w:tr w:rsidR="00F106A8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F106A8" w:rsidRPr="00C66CE2" w:rsidRDefault="00191DD3" w:rsidP="00AA14F3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Rijavec, Majda</w:t>
            </w:r>
          </w:p>
        </w:tc>
        <w:tc>
          <w:tcPr>
            <w:tcW w:w="5670" w:type="dxa"/>
          </w:tcPr>
          <w:p w:rsidR="00F106A8" w:rsidRPr="00BE2036" w:rsidRDefault="00191DD3" w:rsidP="00AA1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Uspješan menadžer : svakodnevne metode upravljanja</w:t>
            </w:r>
          </w:p>
        </w:tc>
        <w:tc>
          <w:tcPr>
            <w:tcW w:w="1418" w:type="dxa"/>
          </w:tcPr>
          <w:p w:rsidR="00F106A8" w:rsidRPr="00BE2036" w:rsidRDefault="00191DD3" w:rsidP="00AA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</w:tr>
      <w:tr w:rsidR="00F106A8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F106A8" w:rsidRPr="00C66CE2" w:rsidRDefault="00191DD3" w:rsidP="00AA14F3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Barnhart</w:t>
            </w:r>
            <w:proofErr w:type="spellEnd"/>
            <w:r w:rsidRPr="00C66CE2">
              <w:rPr>
                <w:sz w:val="24"/>
                <w:szCs w:val="24"/>
              </w:rPr>
              <w:t xml:space="preserve">, </w:t>
            </w:r>
            <w:proofErr w:type="spellStart"/>
            <w:r w:rsidRPr="00C66CE2">
              <w:rPr>
                <w:sz w:val="24"/>
                <w:szCs w:val="24"/>
              </w:rPr>
              <w:t>Tod</w:t>
            </w:r>
            <w:proofErr w:type="spellEnd"/>
          </w:p>
        </w:tc>
        <w:tc>
          <w:tcPr>
            <w:tcW w:w="5670" w:type="dxa"/>
          </w:tcPr>
          <w:p w:rsidR="00F106A8" w:rsidRPr="00BE2036" w:rsidRDefault="00191DD3" w:rsidP="00191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 rituala bogatstva : dokazane strategije </w:t>
            </w:r>
            <w:r w:rsidRPr="00191DD3">
              <w:rPr>
                <w:sz w:val="24"/>
                <w:szCs w:val="24"/>
              </w:rPr>
              <w:t xml:space="preserve">koje će vam pomoći da ono malo što imate pretvorite u više nego </w:t>
            </w:r>
            <w:r w:rsidRPr="00191DD3">
              <w:rPr>
                <w:sz w:val="24"/>
                <w:szCs w:val="24"/>
              </w:rPr>
              <w:lastRenderedPageBreak/>
              <w:t>dovoljno</w:t>
            </w:r>
          </w:p>
        </w:tc>
        <w:tc>
          <w:tcPr>
            <w:tcW w:w="1418" w:type="dxa"/>
          </w:tcPr>
          <w:p w:rsidR="00F106A8" w:rsidRPr="00BE2036" w:rsidRDefault="00191DD3" w:rsidP="00AA1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2000.</w:t>
            </w:r>
          </w:p>
        </w:tc>
      </w:tr>
      <w:tr w:rsidR="00F106A8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F106A8" w:rsidRPr="00C66CE2" w:rsidRDefault="00191DD3" w:rsidP="00AA14F3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lastRenderedPageBreak/>
              <w:t>Fisher</w:t>
            </w:r>
            <w:proofErr w:type="spellEnd"/>
            <w:r w:rsidRPr="00C66CE2">
              <w:rPr>
                <w:sz w:val="24"/>
                <w:szCs w:val="24"/>
              </w:rPr>
              <w:t>,</w:t>
            </w:r>
            <w:proofErr w:type="spellStart"/>
            <w:r w:rsidRPr="00C66CE2">
              <w:rPr>
                <w:sz w:val="24"/>
                <w:szCs w:val="24"/>
              </w:rPr>
              <w:t>Mark</w:t>
            </w:r>
            <w:proofErr w:type="spellEnd"/>
            <w:r w:rsidRPr="00C66C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F106A8" w:rsidRPr="00BE2036" w:rsidRDefault="00191DD3" w:rsidP="00AA1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Instant milijunaš : </w:t>
            </w:r>
            <w:r w:rsidRPr="00191DD3">
              <w:rPr>
                <w:sz w:val="24"/>
                <w:szCs w:val="24"/>
              </w:rPr>
              <w:t>milijunaš otkriva tajnu postizanja osobnog i financijskog uspjeha</w:t>
            </w:r>
          </w:p>
        </w:tc>
        <w:tc>
          <w:tcPr>
            <w:tcW w:w="1418" w:type="dxa"/>
          </w:tcPr>
          <w:p w:rsidR="00F106A8" w:rsidRPr="00BE2036" w:rsidRDefault="00191DD3" w:rsidP="00AA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</w:tr>
      <w:tr w:rsidR="00F106A8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F106A8" w:rsidRPr="00C66CE2" w:rsidRDefault="002A15BB" w:rsidP="002A15B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Srića, Velimir</w:t>
            </w:r>
          </w:p>
        </w:tc>
        <w:tc>
          <w:tcPr>
            <w:tcW w:w="5670" w:type="dxa"/>
          </w:tcPr>
          <w:p w:rsidR="00F106A8" w:rsidRPr="00BE2036" w:rsidRDefault="002A15BB" w:rsidP="00AA1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15BB">
              <w:rPr>
                <w:sz w:val="24"/>
                <w:szCs w:val="24"/>
              </w:rPr>
              <w:t>Inventivni menedžer :</w:t>
            </w:r>
            <w:r>
              <w:rPr>
                <w:sz w:val="24"/>
                <w:szCs w:val="24"/>
              </w:rPr>
              <w:t xml:space="preserve"> </w:t>
            </w:r>
            <w:r w:rsidRPr="002A15BB">
              <w:rPr>
                <w:sz w:val="24"/>
                <w:szCs w:val="24"/>
              </w:rPr>
              <w:t>putokazi za hrvatski gospodarski preporod</w:t>
            </w:r>
          </w:p>
        </w:tc>
        <w:tc>
          <w:tcPr>
            <w:tcW w:w="1418" w:type="dxa"/>
          </w:tcPr>
          <w:p w:rsidR="00F106A8" w:rsidRPr="00BE2036" w:rsidRDefault="002A15BB" w:rsidP="00AA1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1994. </w:t>
            </w:r>
          </w:p>
        </w:tc>
      </w:tr>
      <w:tr w:rsidR="00191DD3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191DD3" w:rsidRPr="00C66CE2" w:rsidRDefault="002A15BB" w:rsidP="00AA14F3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Johnson, Spencer</w:t>
            </w:r>
          </w:p>
        </w:tc>
        <w:tc>
          <w:tcPr>
            <w:tcW w:w="5670" w:type="dxa"/>
          </w:tcPr>
          <w:p w:rsidR="00191DD3" w:rsidRPr="00BE2036" w:rsidRDefault="002A15BB" w:rsidP="00AA1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15BB">
              <w:rPr>
                <w:sz w:val="24"/>
                <w:szCs w:val="24"/>
              </w:rPr>
              <w:t>Tko je maknuo moj Sir? :</w:t>
            </w:r>
            <w:r>
              <w:rPr>
                <w:sz w:val="24"/>
                <w:szCs w:val="24"/>
              </w:rPr>
              <w:t xml:space="preserve"> </w:t>
            </w:r>
            <w:r w:rsidRPr="002A15BB">
              <w:rPr>
                <w:sz w:val="24"/>
                <w:szCs w:val="24"/>
              </w:rPr>
              <w:t>divan način kako se uhvatiti u koštac s promjenama u životu i na poslu</w:t>
            </w:r>
          </w:p>
        </w:tc>
        <w:tc>
          <w:tcPr>
            <w:tcW w:w="1418" w:type="dxa"/>
          </w:tcPr>
          <w:p w:rsidR="00191DD3" w:rsidRPr="00BE2036" w:rsidRDefault="002A15BB" w:rsidP="00AA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</w:tr>
      <w:tr w:rsidR="00191DD3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191DD3" w:rsidRPr="00C66CE2" w:rsidRDefault="002A15BB" w:rsidP="00AA14F3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Richardson</w:t>
            </w:r>
            <w:proofErr w:type="spellEnd"/>
            <w:r w:rsidRPr="00C66CE2">
              <w:rPr>
                <w:sz w:val="24"/>
                <w:szCs w:val="24"/>
              </w:rPr>
              <w:t>, Leon</w:t>
            </w:r>
          </w:p>
        </w:tc>
        <w:tc>
          <w:tcPr>
            <w:tcW w:w="5670" w:type="dxa"/>
          </w:tcPr>
          <w:p w:rsidR="00191DD3" w:rsidRPr="00BE2036" w:rsidRDefault="002A15BB" w:rsidP="00AA1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Investiranje : zlatna pravila uspješnog ulaganja</w:t>
            </w:r>
          </w:p>
        </w:tc>
        <w:tc>
          <w:tcPr>
            <w:tcW w:w="1418" w:type="dxa"/>
          </w:tcPr>
          <w:p w:rsidR="00191DD3" w:rsidRPr="00BE2036" w:rsidRDefault="002A15BB" w:rsidP="00AA1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</w:tr>
      <w:tr w:rsidR="002A15BB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2A15BB" w:rsidRPr="00C66CE2" w:rsidRDefault="002A15BB" w:rsidP="002A15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Richardson</w:t>
            </w:r>
            <w:proofErr w:type="spellEnd"/>
            <w:r w:rsidRPr="00C66CE2">
              <w:rPr>
                <w:sz w:val="24"/>
                <w:szCs w:val="24"/>
              </w:rPr>
              <w:t>, Leon</w:t>
            </w:r>
          </w:p>
        </w:tc>
        <w:tc>
          <w:tcPr>
            <w:tcW w:w="5670" w:type="dxa"/>
          </w:tcPr>
          <w:p w:rsidR="002A15BB" w:rsidRPr="00BE2036" w:rsidRDefault="002A15BB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Investiranje : </w:t>
            </w:r>
            <w:r w:rsidRPr="002A15BB">
              <w:rPr>
                <w:sz w:val="24"/>
                <w:szCs w:val="24"/>
              </w:rPr>
              <w:t>Nekretnine, dionice, zlato ... ili poduzetništvo?</w:t>
            </w:r>
          </w:p>
        </w:tc>
        <w:tc>
          <w:tcPr>
            <w:tcW w:w="1418" w:type="dxa"/>
          </w:tcPr>
          <w:p w:rsidR="002A15BB" w:rsidRPr="00BE2036" w:rsidRDefault="002A15BB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</w:tr>
      <w:tr w:rsidR="002A15BB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2A15BB" w:rsidRPr="00C66CE2" w:rsidRDefault="00F7724C" w:rsidP="002A15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Glasstone</w:t>
            </w:r>
            <w:proofErr w:type="spellEnd"/>
            <w:r w:rsidRPr="00C66CE2">
              <w:rPr>
                <w:sz w:val="24"/>
                <w:szCs w:val="24"/>
              </w:rPr>
              <w:t xml:space="preserve">, </w:t>
            </w:r>
            <w:proofErr w:type="spellStart"/>
            <w:r w:rsidRPr="00C66CE2">
              <w:rPr>
                <w:sz w:val="24"/>
                <w:szCs w:val="24"/>
              </w:rPr>
              <w:t>Samuel</w:t>
            </w:r>
            <w:proofErr w:type="spellEnd"/>
          </w:p>
        </w:tc>
        <w:tc>
          <w:tcPr>
            <w:tcW w:w="5670" w:type="dxa"/>
          </w:tcPr>
          <w:p w:rsidR="002A15BB" w:rsidRDefault="00F7724C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F7724C">
              <w:rPr>
                <w:sz w:val="24"/>
                <w:szCs w:val="24"/>
              </w:rPr>
              <w:t>The</w:t>
            </w:r>
            <w:proofErr w:type="spellEnd"/>
            <w:r w:rsidRPr="00F7724C">
              <w:rPr>
                <w:sz w:val="24"/>
                <w:szCs w:val="24"/>
              </w:rPr>
              <w:t xml:space="preserve"> </w:t>
            </w:r>
            <w:proofErr w:type="spellStart"/>
            <w:r w:rsidRPr="00F7724C">
              <w:rPr>
                <w:sz w:val="24"/>
                <w:szCs w:val="24"/>
              </w:rPr>
              <w:t>elements</w:t>
            </w:r>
            <w:proofErr w:type="spellEnd"/>
            <w:r w:rsidRPr="00F7724C">
              <w:rPr>
                <w:sz w:val="24"/>
                <w:szCs w:val="24"/>
              </w:rPr>
              <w:t xml:space="preserve"> </w:t>
            </w:r>
            <w:proofErr w:type="spellStart"/>
            <w:r w:rsidRPr="00F7724C">
              <w:rPr>
                <w:sz w:val="24"/>
                <w:szCs w:val="24"/>
              </w:rPr>
              <w:t>of</w:t>
            </w:r>
            <w:proofErr w:type="spellEnd"/>
            <w:r w:rsidRPr="00F7724C">
              <w:rPr>
                <w:sz w:val="24"/>
                <w:szCs w:val="24"/>
              </w:rPr>
              <w:t xml:space="preserve"> </w:t>
            </w:r>
            <w:proofErr w:type="spellStart"/>
            <w:r w:rsidRPr="00F7724C">
              <w:rPr>
                <w:sz w:val="24"/>
                <w:szCs w:val="24"/>
              </w:rPr>
              <w:t>physical</w:t>
            </w:r>
            <w:proofErr w:type="spellEnd"/>
            <w:r w:rsidRPr="00F7724C">
              <w:rPr>
                <w:sz w:val="24"/>
                <w:szCs w:val="24"/>
              </w:rPr>
              <w:t xml:space="preserve"> </w:t>
            </w:r>
            <w:proofErr w:type="spellStart"/>
            <w:r w:rsidRPr="00F7724C">
              <w:rPr>
                <w:sz w:val="24"/>
                <w:szCs w:val="24"/>
              </w:rPr>
              <w:t>chemistry</w:t>
            </w:r>
            <w:proofErr w:type="spellEnd"/>
          </w:p>
        </w:tc>
        <w:tc>
          <w:tcPr>
            <w:tcW w:w="1418" w:type="dxa"/>
          </w:tcPr>
          <w:p w:rsidR="002A15BB" w:rsidRDefault="00F7724C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1946.</w:t>
            </w:r>
          </w:p>
        </w:tc>
      </w:tr>
      <w:tr w:rsidR="002A15BB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2A15BB" w:rsidRPr="00C66CE2" w:rsidRDefault="002A15BB" w:rsidP="002A15B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A15BB" w:rsidRDefault="00F7724C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724C">
              <w:rPr>
                <w:sz w:val="24"/>
                <w:szCs w:val="24"/>
              </w:rPr>
              <w:t>Ekološka mreža Natura 2000 u Nacionalnom parku Sjeverni Velebit</w:t>
            </w:r>
          </w:p>
        </w:tc>
        <w:tc>
          <w:tcPr>
            <w:tcW w:w="1418" w:type="dxa"/>
          </w:tcPr>
          <w:p w:rsidR="002A15BB" w:rsidRDefault="00F7724C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2018.</w:t>
            </w:r>
          </w:p>
        </w:tc>
      </w:tr>
      <w:tr w:rsidR="002A15BB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2A15BB" w:rsidRPr="00C66CE2" w:rsidRDefault="00AA14F3" w:rsidP="002A15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Ivanuš</w:t>
            </w:r>
            <w:proofErr w:type="spellEnd"/>
            <w:r w:rsidRPr="00C66CE2">
              <w:rPr>
                <w:sz w:val="24"/>
                <w:szCs w:val="24"/>
              </w:rPr>
              <w:t>, M. – R. Lisac</w:t>
            </w:r>
          </w:p>
        </w:tc>
        <w:tc>
          <w:tcPr>
            <w:tcW w:w="5670" w:type="dxa"/>
          </w:tcPr>
          <w:p w:rsidR="002A15BB" w:rsidRDefault="00AA14F3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14F3">
              <w:rPr>
                <w:sz w:val="24"/>
                <w:szCs w:val="24"/>
              </w:rPr>
              <w:t>Trag čovjeka u planini :kulturna baština Nacionalnog parka Sjeverni</w:t>
            </w:r>
            <w:r>
              <w:rPr>
                <w:sz w:val="24"/>
                <w:szCs w:val="24"/>
              </w:rPr>
              <w:t xml:space="preserve"> Velebit </w:t>
            </w:r>
          </w:p>
        </w:tc>
        <w:tc>
          <w:tcPr>
            <w:tcW w:w="1418" w:type="dxa"/>
          </w:tcPr>
          <w:p w:rsidR="002A15BB" w:rsidRDefault="002D3CA7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2018. </w:t>
            </w:r>
          </w:p>
        </w:tc>
      </w:tr>
      <w:tr w:rsidR="002A15BB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2A15BB" w:rsidRPr="00C66CE2" w:rsidRDefault="002D3CA7" w:rsidP="002A15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Kajba</w:t>
            </w:r>
            <w:proofErr w:type="spellEnd"/>
            <w:r w:rsidRPr="00C66CE2">
              <w:rPr>
                <w:sz w:val="24"/>
                <w:szCs w:val="24"/>
              </w:rPr>
              <w:t xml:space="preserve">, D. –D. </w:t>
            </w:r>
            <w:proofErr w:type="spellStart"/>
            <w:r w:rsidRPr="00C66CE2">
              <w:rPr>
                <w:sz w:val="24"/>
                <w:szCs w:val="24"/>
              </w:rPr>
              <w:t>Ballian</w:t>
            </w:r>
            <w:proofErr w:type="spellEnd"/>
          </w:p>
        </w:tc>
        <w:tc>
          <w:tcPr>
            <w:tcW w:w="5670" w:type="dxa"/>
          </w:tcPr>
          <w:p w:rsidR="002A15BB" w:rsidRDefault="002D3CA7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Šumarska genetika</w:t>
            </w:r>
          </w:p>
        </w:tc>
        <w:tc>
          <w:tcPr>
            <w:tcW w:w="1418" w:type="dxa"/>
          </w:tcPr>
          <w:p w:rsidR="002A15BB" w:rsidRDefault="002D3CA7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</w:tr>
      <w:tr w:rsidR="002A15BB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2A15BB" w:rsidRPr="00C66CE2" w:rsidRDefault="002A15BB" w:rsidP="002A15B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A15BB" w:rsidRDefault="002D3CA7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DKU :  priručnik za društveno korisno učenje</w:t>
            </w:r>
          </w:p>
        </w:tc>
        <w:tc>
          <w:tcPr>
            <w:tcW w:w="1418" w:type="dxa"/>
          </w:tcPr>
          <w:p w:rsidR="002A15BB" w:rsidRDefault="002D3CA7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2019.</w:t>
            </w:r>
          </w:p>
        </w:tc>
      </w:tr>
      <w:tr w:rsidR="002A15BB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2A15BB" w:rsidRPr="00C66CE2" w:rsidRDefault="002A15BB" w:rsidP="002A15B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A15BB" w:rsidRDefault="002D3CA7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Strane vrste slatkovodnih riba u Hrvatskoj</w:t>
            </w:r>
          </w:p>
        </w:tc>
        <w:tc>
          <w:tcPr>
            <w:tcW w:w="1418" w:type="dxa"/>
          </w:tcPr>
          <w:p w:rsidR="002A15BB" w:rsidRDefault="002D3CA7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2019.</w:t>
            </w:r>
          </w:p>
        </w:tc>
      </w:tr>
      <w:tr w:rsidR="002A15BB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2A15BB" w:rsidRPr="00C66CE2" w:rsidRDefault="000340A4" w:rsidP="002A15B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Andrij</w:t>
            </w:r>
            <w:r w:rsidR="0029526C" w:rsidRPr="00C66CE2">
              <w:rPr>
                <w:sz w:val="24"/>
                <w:szCs w:val="24"/>
              </w:rPr>
              <w:t>anić, I.-</w:t>
            </w:r>
            <w:r w:rsidRPr="00C66CE2">
              <w:rPr>
                <w:sz w:val="24"/>
                <w:szCs w:val="24"/>
              </w:rPr>
              <w:t xml:space="preserve"> </w:t>
            </w:r>
            <w:r w:rsidR="0029526C" w:rsidRPr="00C66CE2">
              <w:rPr>
                <w:sz w:val="24"/>
                <w:szCs w:val="24"/>
              </w:rPr>
              <w:t>K. Klasić</w:t>
            </w:r>
          </w:p>
        </w:tc>
        <w:tc>
          <w:tcPr>
            <w:tcW w:w="5670" w:type="dxa"/>
          </w:tcPr>
          <w:p w:rsidR="002A15BB" w:rsidRPr="00BE2036" w:rsidRDefault="0029526C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Tehnike osiguranja i reosiguranja</w:t>
            </w:r>
          </w:p>
        </w:tc>
        <w:tc>
          <w:tcPr>
            <w:tcW w:w="1418" w:type="dxa"/>
          </w:tcPr>
          <w:p w:rsidR="002A15BB" w:rsidRPr="00BE2036" w:rsidRDefault="0029526C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</w:tr>
      <w:tr w:rsidR="002D3CA7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2D3CA7" w:rsidRPr="00C66CE2" w:rsidRDefault="000340A4" w:rsidP="002A15B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Klasić, K.- K. Klarin</w:t>
            </w:r>
          </w:p>
        </w:tc>
        <w:tc>
          <w:tcPr>
            <w:tcW w:w="5670" w:type="dxa"/>
          </w:tcPr>
          <w:p w:rsidR="002D3CA7" w:rsidRPr="00BE2036" w:rsidRDefault="000340A4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Informacijski sustavi</w:t>
            </w:r>
          </w:p>
        </w:tc>
        <w:tc>
          <w:tcPr>
            <w:tcW w:w="1418" w:type="dxa"/>
          </w:tcPr>
          <w:p w:rsidR="002D3CA7" w:rsidRPr="00BE2036" w:rsidRDefault="000340A4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</w:tr>
      <w:tr w:rsidR="002D3CA7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2D3CA7" w:rsidRPr="00C66CE2" w:rsidRDefault="000340A4" w:rsidP="002A15B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Andrijanić, Ivo</w:t>
            </w:r>
          </w:p>
        </w:tc>
        <w:tc>
          <w:tcPr>
            <w:tcW w:w="5670" w:type="dxa"/>
          </w:tcPr>
          <w:p w:rsidR="002D3CA7" w:rsidRPr="00BE2036" w:rsidRDefault="000340A4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Vanjska trgovina : kako poslovati s inozemstvom</w:t>
            </w:r>
          </w:p>
        </w:tc>
        <w:tc>
          <w:tcPr>
            <w:tcW w:w="1418" w:type="dxa"/>
          </w:tcPr>
          <w:p w:rsidR="002D3CA7" w:rsidRDefault="002D3CA7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B522BF" w:rsidRPr="00BE2036" w:rsidRDefault="00575811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</w:tr>
      <w:tr w:rsidR="00B522BF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522BF" w:rsidRPr="00C66CE2" w:rsidRDefault="00575811" w:rsidP="002A15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Vernić</w:t>
            </w:r>
            <w:proofErr w:type="spellEnd"/>
            <w:r w:rsidRPr="00C66CE2">
              <w:rPr>
                <w:sz w:val="24"/>
                <w:szCs w:val="24"/>
              </w:rPr>
              <w:t xml:space="preserve">, E.; </w:t>
            </w:r>
            <w:proofErr w:type="spellStart"/>
            <w:r w:rsidRPr="00C66CE2">
              <w:rPr>
                <w:sz w:val="24"/>
                <w:szCs w:val="24"/>
              </w:rPr>
              <w:t>Liščić</w:t>
            </w:r>
            <w:proofErr w:type="spellEnd"/>
            <w:r w:rsidRPr="00C66CE2">
              <w:rPr>
                <w:sz w:val="24"/>
                <w:szCs w:val="24"/>
              </w:rPr>
              <w:t xml:space="preserve">, B. ;  </w:t>
            </w:r>
            <w:proofErr w:type="spellStart"/>
            <w:r w:rsidRPr="00C66CE2">
              <w:rPr>
                <w:sz w:val="24"/>
                <w:szCs w:val="24"/>
              </w:rPr>
              <w:t>Šindler</w:t>
            </w:r>
            <w:proofErr w:type="spellEnd"/>
            <w:r w:rsidRPr="00C66CE2">
              <w:rPr>
                <w:sz w:val="24"/>
                <w:szCs w:val="24"/>
              </w:rPr>
              <w:t xml:space="preserve">, G. </w:t>
            </w:r>
          </w:p>
        </w:tc>
        <w:tc>
          <w:tcPr>
            <w:tcW w:w="5670" w:type="dxa"/>
          </w:tcPr>
          <w:p w:rsidR="00B522BF" w:rsidRDefault="00575811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Fizika 1 : za srednje škole : mehanika i toplina</w:t>
            </w:r>
          </w:p>
        </w:tc>
        <w:tc>
          <w:tcPr>
            <w:tcW w:w="1418" w:type="dxa"/>
          </w:tcPr>
          <w:p w:rsidR="00B522BF" w:rsidRDefault="00575811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1982.</w:t>
            </w:r>
          </w:p>
        </w:tc>
      </w:tr>
      <w:tr w:rsidR="00B522BF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522BF" w:rsidRPr="00C66CE2" w:rsidRDefault="00575811" w:rsidP="002A15B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Sorić, Jurica</w:t>
            </w:r>
          </w:p>
        </w:tc>
        <w:tc>
          <w:tcPr>
            <w:tcW w:w="5670" w:type="dxa"/>
          </w:tcPr>
          <w:p w:rsidR="00B522BF" w:rsidRDefault="00575811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Uvod u numeričke metode u strojarstvu</w:t>
            </w:r>
          </w:p>
        </w:tc>
        <w:tc>
          <w:tcPr>
            <w:tcW w:w="1418" w:type="dxa"/>
          </w:tcPr>
          <w:p w:rsidR="00B522BF" w:rsidRDefault="00575811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</w:tr>
      <w:tr w:rsidR="00575811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575811" w:rsidRPr="00C66CE2" w:rsidRDefault="00575811" w:rsidP="002A15B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75811" w:rsidRPr="008B499E" w:rsidRDefault="006A27CC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AU"/>
              </w:rPr>
            </w:pPr>
            <w:proofErr w:type="spellStart"/>
            <w:r w:rsidRPr="008B499E">
              <w:rPr>
                <w:sz w:val="24"/>
                <w:szCs w:val="24"/>
                <w:lang w:val="en-AU"/>
              </w:rPr>
              <w:t>Higijena</w:t>
            </w:r>
            <w:proofErr w:type="spellEnd"/>
            <w:r w:rsidRPr="008B499E">
              <w:rPr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8B499E">
              <w:rPr>
                <w:sz w:val="24"/>
                <w:szCs w:val="24"/>
                <w:lang w:val="en-AU"/>
              </w:rPr>
              <w:t>i</w:t>
            </w:r>
            <w:proofErr w:type="spellEnd"/>
            <w:r w:rsidRPr="008B499E">
              <w:rPr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8B499E">
              <w:rPr>
                <w:sz w:val="24"/>
                <w:szCs w:val="24"/>
                <w:lang w:val="en-AU"/>
              </w:rPr>
              <w:t>sanitacija</w:t>
            </w:r>
            <w:proofErr w:type="spellEnd"/>
            <w:r w:rsidRPr="008B499E">
              <w:rPr>
                <w:sz w:val="24"/>
                <w:szCs w:val="24"/>
                <w:lang w:val="en-AU"/>
              </w:rPr>
              <w:t xml:space="preserve"> u </w:t>
            </w:r>
            <w:proofErr w:type="spellStart"/>
            <w:r w:rsidRPr="008B499E">
              <w:rPr>
                <w:sz w:val="24"/>
                <w:szCs w:val="24"/>
                <w:lang w:val="en-AU"/>
              </w:rPr>
              <w:t>prehrambenoj</w:t>
            </w:r>
            <w:proofErr w:type="spellEnd"/>
            <w:r w:rsidRPr="008B499E">
              <w:rPr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8B499E">
              <w:rPr>
                <w:sz w:val="24"/>
                <w:szCs w:val="24"/>
                <w:lang w:val="en-AU"/>
              </w:rPr>
              <w:t>industriji</w:t>
            </w:r>
            <w:proofErr w:type="spellEnd"/>
          </w:p>
        </w:tc>
        <w:tc>
          <w:tcPr>
            <w:tcW w:w="1418" w:type="dxa"/>
          </w:tcPr>
          <w:p w:rsidR="00575811" w:rsidRDefault="006A27CC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2019.</w:t>
            </w:r>
          </w:p>
        </w:tc>
      </w:tr>
      <w:tr w:rsidR="00575811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575811" w:rsidRPr="00C66CE2" w:rsidRDefault="00575811" w:rsidP="002A15B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75811" w:rsidRPr="008B499E" w:rsidRDefault="006A27CC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AU"/>
              </w:rPr>
            </w:pPr>
            <w:r w:rsidRPr="008B499E">
              <w:rPr>
                <w:sz w:val="24"/>
                <w:szCs w:val="24"/>
                <w:lang w:val="en-AU"/>
              </w:rPr>
              <w:t>Separation of functional molecules in food by  membrane</w:t>
            </w:r>
            <w:r w:rsidR="00863CB1" w:rsidRPr="008B499E">
              <w:rPr>
                <w:sz w:val="24"/>
                <w:szCs w:val="24"/>
                <w:lang w:val="en-AU"/>
              </w:rPr>
              <w:t xml:space="preserve"> </w:t>
            </w:r>
            <w:proofErr w:type="spellStart"/>
            <w:r w:rsidR="00863CB1" w:rsidRPr="008B499E">
              <w:rPr>
                <w:sz w:val="24"/>
                <w:szCs w:val="24"/>
                <w:lang w:val="en-AU"/>
              </w:rPr>
              <w:t>techology</w:t>
            </w:r>
            <w:proofErr w:type="spellEnd"/>
          </w:p>
        </w:tc>
        <w:tc>
          <w:tcPr>
            <w:tcW w:w="1418" w:type="dxa"/>
          </w:tcPr>
          <w:p w:rsidR="00575811" w:rsidRDefault="00863CB1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2019.</w:t>
            </w:r>
          </w:p>
        </w:tc>
      </w:tr>
      <w:tr w:rsidR="00575811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575811" w:rsidRPr="00C66CE2" w:rsidRDefault="00575811" w:rsidP="002A15B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75811" w:rsidRPr="008B499E" w:rsidRDefault="00863CB1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AU"/>
              </w:rPr>
            </w:pPr>
            <w:r w:rsidRPr="008B499E">
              <w:rPr>
                <w:sz w:val="24"/>
                <w:szCs w:val="24"/>
                <w:lang w:val="en-AU"/>
              </w:rPr>
              <w:t>Handbook of brewing</w:t>
            </w:r>
          </w:p>
        </w:tc>
        <w:tc>
          <w:tcPr>
            <w:tcW w:w="1418" w:type="dxa"/>
          </w:tcPr>
          <w:p w:rsidR="00575811" w:rsidRDefault="00863CB1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2018.</w:t>
            </w:r>
          </w:p>
        </w:tc>
      </w:tr>
      <w:tr w:rsidR="00575811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575811" w:rsidRPr="00C66CE2" w:rsidRDefault="00575811" w:rsidP="002A15B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75811" w:rsidRPr="008B499E" w:rsidRDefault="00863CB1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AU"/>
              </w:rPr>
            </w:pPr>
            <w:r w:rsidRPr="008B499E">
              <w:rPr>
                <w:sz w:val="24"/>
                <w:szCs w:val="24"/>
                <w:lang w:val="en-AU"/>
              </w:rPr>
              <w:t>Brewing : science and practice</w:t>
            </w:r>
          </w:p>
        </w:tc>
        <w:tc>
          <w:tcPr>
            <w:tcW w:w="1418" w:type="dxa"/>
          </w:tcPr>
          <w:p w:rsidR="00575811" w:rsidRDefault="00863CB1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</w:tr>
      <w:tr w:rsidR="00575811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575811" w:rsidRPr="00C66CE2" w:rsidRDefault="00575811" w:rsidP="002A15B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75811" w:rsidRPr="008B499E" w:rsidRDefault="00863CB1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AU"/>
              </w:rPr>
            </w:pPr>
            <w:r w:rsidRPr="008B499E">
              <w:rPr>
                <w:sz w:val="24"/>
                <w:szCs w:val="24"/>
                <w:lang w:val="en-AU"/>
              </w:rPr>
              <w:t>Brewing : science and technologies</w:t>
            </w:r>
          </w:p>
        </w:tc>
        <w:tc>
          <w:tcPr>
            <w:tcW w:w="1418" w:type="dxa"/>
          </w:tcPr>
          <w:p w:rsidR="00575811" w:rsidRDefault="00863CB1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</w:tc>
      </w:tr>
      <w:tr w:rsidR="00575811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575811" w:rsidRPr="00C66CE2" w:rsidRDefault="00863CB1" w:rsidP="002A15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Briggs</w:t>
            </w:r>
            <w:proofErr w:type="spellEnd"/>
            <w:r w:rsidRPr="00C66CE2">
              <w:rPr>
                <w:sz w:val="24"/>
                <w:szCs w:val="24"/>
              </w:rPr>
              <w:t xml:space="preserve">, </w:t>
            </w:r>
            <w:proofErr w:type="spellStart"/>
            <w:r w:rsidRPr="00C66CE2">
              <w:rPr>
                <w:sz w:val="24"/>
                <w:szCs w:val="24"/>
              </w:rPr>
              <w:t>Dennis</w:t>
            </w:r>
            <w:proofErr w:type="spellEnd"/>
            <w:r w:rsidRPr="00C66CE2">
              <w:rPr>
                <w:sz w:val="24"/>
                <w:szCs w:val="24"/>
              </w:rPr>
              <w:t xml:space="preserve"> E.</w:t>
            </w:r>
          </w:p>
        </w:tc>
        <w:tc>
          <w:tcPr>
            <w:tcW w:w="5670" w:type="dxa"/>
          </w:tcPr>
          <w:p w:rsidR="00575811" w:rsidRPr="008B499E" w:rsidRDefault="00863CB1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AU"/>
              </w:rPr>
            </w:pPr>
            <w:r w:rsidRPr="008B499E">
              <w:rPr>
                <w:sz w:val="24"/>
                <w:szCs w:val="24"/>
                <w:lang w:val="en-AU"/>
              </w:rPr>
              <w:t>Malts and malting</w:t>
            </w:r>
          </w:p>
        </w:tc>
        <w:tc>
          <w:tcPr>
            <w:tcW w:w="1418" w:type="dxa"/>
          </w:tcPr>
          <w:p w:rsidR="00575811" w:rsidRDefault="00863CB1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</w:tr>
      <w:tr w:rsidR="00575811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575811" w:rsidRPr="00C66CE2" w:rsidRDefault="00863CB1" w:rsidP="002A15B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 xml:space="preserve">White, C. – J. </w:t>
            </w:r>
            <w:proofErr w:type="spellStart"/>
            <w:r w:rsidRPr="00C66CE2">
              <w:rPr>
                <w:sz w:val="24"/>
                <w:szCs w:val="24"/>
              </w:rPr>
              <w:t>Zainasheff</w:t>
            </w:r>
            <w:proofErr w:type="spellEnd"/>
          </w:p>
        </w:tc>
        <w:tc>
          <w:tcPr>
            <w:tcW w:w="5670" w:type="dxa"/>
          </w:tcPr>
          <w:p w:rsidR="00575811" w:rsidRPr="008B499E" w:rsidRDefault="00BF3092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AU"/>
              </w:rPr>
            </w:pPr>
            <w:r w:rsidRPr="008B499E">
              <w:rPr>
                <w:sz w:val="24"/>
                <w:szCs w:val="24"/>
                <w:lang w:val="en-AU"/>
              </w:rPr>
              <w:t>Yeast</w:t>
            </w:r>
            <w:r w:rsidR="00863CB1" w:rsidRPr="008B499E">
              <w:rPr>
                <w:sz w:val="24"/>
                <w:szCs w:val="24"/>
                <w:lang w:val="en-AU"/>
              </w:rPr>
              <w:t xml:space="preserve"> : the practical guide to beer fermentation </w:t>
            </w:r>
          </w:p>
        </w:tc>
        <w:tc>
          <w:tcPr>
            <w:tcW w:w="1418" w:type="dxa"/>
          </w:tcPr>
          <w:p w:rsidR="00575811" w:rsidRDefault="00BF3092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</w:tr>
      <w:tr w:rsidR="00B522BF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522BF" w:rsidRPr="00C66CE2" w:rsidRDefault="00BF3092" w:rsidP="002A15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Hieronymus</w:t>
            </w:r>
            <w:proofErr w:type="spellEnd"/>
            <w:r w:rsidRPr="00C66CE2">
              <w:rPr>
                <w:sz w:val="24"/>
                <w:szCs w:val="24"/>
              </w:rPr>
              <w:t>, Stan</w:t>
            </w:r>
          </w:p>
        </w:tc>
        <w:tc>
          <w:tcPr>
            <w:tcW w:w="5670" w:type="dxa"/>
          </w:tcPr>
          <w:p w:rsidR="00B522BF" w:rsidRPr="008B499E" w:rsidRDefault="00BF3092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AU"/>
              </w:rPr>
            </w:pPr>
            <w:r w:rsidRPr="008B499E">
              <w:rPr>
                <w:sz w:val="24"/>
                <w:szCs w:val="24"/>
                <w:lang w:val="en-AU"/>
              </w:rPr>
              <w:t xml:space="preserve">the practical guide to aroma, bitterness and the culture of hops </w:t>
            </w:r>
          </w:p>
        </w:tc>
        <w:tc>
          <w:tcPr>
            <w:tcW w:w="1418" w:type="dxa"/>
          </w:tcPr>
          <w:p w:rsidR="00B522BF" w:rsidRDefault="00BF3092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</w:tr>
      <w:tr w:rsidR="00BF3092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F3092" w:rsidRPr="00C66CE2" w:rsidRDefault="00BF3092" w:rsidP="002A15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Palmer</w:t>
            </w:r>
            <w:proofErr w:type="spellEnd"/>
            <w:r w:rsidRPr="00C66CE2">
              <w:rPr>
                <w:sz w:val="24"/>
                <w:szCs w:val="24"/>
              </w:rPr>
              <w:t xml:space="preserve">, J .- C. </w:t>
            </w:r>
            <w:proofErr w:type="spellStart"/>
            <w:r w:rsidRPr="00C66CE2">
              <w:rPr>
                <w:sz w:val="24"/>
                <w:szCs w:val="24"/>
              </w:rPr>
              <w:t>Kaminski</w:t>
            </w:r>
            <w:proofErr w:type="spellEnd"/>
          </w:p>
        </w:tc>
        <w:tc>
          <w:tcPr>
            <w:tcW w:w="5670" w:type="dxa"/>
          </w:tcPr>
          <w:p w:rsidR="00BF3092" w:rsidRPr="008B499E" w:rsidRDefault="00BF3092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AU"/>
              </w:rPr>
            </w:pPr>
            <w:r w:rsidRPr="008B499E">
              <w:rPr>
                <w:sz w:val="24"/>
                <w:szCs w:val="24"/>
                <w:lang w:val="en-AU"/>
              </w:rPr>
              <w:t>Water : a comprehensive guide to brewers</w:t>
            </w:r>
          </w:p>
        </w:tc>
        <w:tc>
          <w:tcPr>
            <w:tcW w:w="1418" w:type="dxa"/>
          </w:tcPr>
          <w:p w:rsidR="00BF3092" w:rsidRDefault="00BF3092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</w:tr>
      <w:tr w:rsidR="00BF3092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F3092" w:rsidRPr="00C66CE2" w:rsidRDefault="00BF3092" w:rsidP="002A15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Kiran</w:t>
            </w:r>
            <w:proofErr w:type="spellEnd"/>
            <w:r w:rsidRPr="00C66CE2">
              <w:rPr>
                <w:sz w:val="24"/>
                <w:szCs w:val="24"/>
              </w:rPr>
              <w:t>, K. – L. R. Babu</w:t>
            </w:r>
          </w:p>
        </w:tc>
        <w:tc>
          <w:tcPr>
            <w:tcW w:w="5670" w:type="dxa"/>
          </w:tcPr>
          <w:p w:rsidR="00BF3092" w:rsidRPr="008B499E" w:rsidRDefault="00BF3092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AU"/>
              </w:rPr>
            </w:pPr>
            <w:r w:rsidRPr="008B499E">
              <w:rPr>
                <w:sz w:val="24"/>
                <w:szCs w:val="24"/>
                <w:lang w:val="en-AU"/>
              </w:rPr>
              <w:t>Analysis of Heavy Metals in Various Environmental Samples</w:t>
            </w:r>
          </w:p>
        </w:tc>
        <w:tc>
          <w:tcPr>
            <w:tcW w:w="1418" w:type="dxa"/>
          </w:tcPr>
          <w:p w:rsidR="00BF3092" w:rsidRDefault="00BF3092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</w:tr>
      <w:tr w:rsidR="00BF3092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F3092" w:rsidRPr="00C66CE2" w:rsidRDefault="00E23DB4" w:rsidP="002A15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Roberge</w:t>
            </w:r>
            <w:proofErr w:type="spellEnd"/>
            <w:r w:rsidRPr="00C66CE2">
              <w:rPr>
                <w:sz w:val="24"/>
                <w:szCs w:val="24"/>
              </w:rPr>
              <w:t xml:space="preserve"> </w:t>
            </w:r>
            <w:r w:rsidR="006F5EB8" w:rsidRPr="00C66CE2">
              <w:rPr>
                <w:sz w:val="24"/>
                <w:szCs w:val="24"/>
              </w:rPr>
              <w:t xml:space="preserve"> </w:t>
            </w:r>
            <w:proofErr w:type="spellStart"/>
            <w:r w:rsidR="006F5EB8" w:rsidRPr="00C66CE2">
              <w:rPr>
                <w:sz w:val="24"/>
                <w:szCs w:val="24"/>
              </w:rPr>
              <w:t>Pierre</w:t>
            </w:r>
            <w:proofErr w:type="spellEnd"/>
            <w:r w:rsidR="006F5EB8" w:rsidRPr="00C66CE2">
              <w:rPr>
                <w:sz w:val="24"/>
                <w:szCs w:val="24"/>
              </w:rPr>
              <w:t>, R.</w:t>
            </w:r>
          </w:p>
        </w:tc>
        <w:tc>
          <w:tcPr>
            <w:tcW w:w="5670" w:type="dxa"/>
          </w:tcPr>
          <w:p w:rsidR="00BF3092" w:rsidRPr="008B499E" w:rsidRDefault="006F5EB8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AU"/>
              </w:rPr>
            </w:pPr>
            <w:r w:rsidRPr="008B499E">
              <w:rPr>
                <w:sz w:val="24"/>
                <w:szCs w:val="24"/>
                <w:lang w:val="en-AU"/>
              </w:rPr>
              <w:t>Handbook of corrosion engineering</w:t>
            </w:r>
          </w:p>
        </w:tc>
        <w:tc>
          <w:tcPr>
            <w:tcW w:w="1418" w:type="dxa"/>
          </w:tcPr>
          <w:p w:rsidR="00BF3092" w:rsidRDefault="006F5EB8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2019.</w:t>
            </w:r>
          </w:p>
        </w:tc>
      </w:tr>
      <w:tr w:rsidR="00BF3092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F3092" w:rsidRPr="00C66CE2" w:rsidRDefault="00BF3092" w:rsidP="002A15B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F3092" w:rsidRPr="008B499E" w:rsidRDefault="006F5EB8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AU"/>
              </w:rPr>
            </w:pPr>
            <w:r w:rsidRPr="008B499E">
              <w:rPr>
                <w:sz w:val="24"/>
                <w:szCs w:val="24"/>
                <w:lang w:val="en-AU"/>
              </w:rPr>
              <w:t>Green Adsorbents for Pollutant Removal : innovative materials</w:t>
            </w:r>
          </w:p>
        </w:tc>
        <w:tc>
          <w:tcPr>
            <w:tcW w:w="1418" w:type="dxa"/>
          </w:tcPr>
          <w:p w:rsidR="00BF3092" w:rsidRDefault="006F5EB8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2018.</w:t>
            </w:r>
          </w:p>
        </w:tc>
      </w:tr>
      <w:tr w:rsidR="00BF3092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F3092" w:rsidRPr="00C66CE2" w:rsidRDefault="00BF3092" w:rsidP="002A15B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F3092" w:rsidRPr="008B499E" w:rsidRDefault="006F5EB8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AU"/>
              </w:rPr>
            </w:pPr>
            <w:r w:rsidRPr="008B499E">
              <w:rPr>
                <w:sz w:val="24"/>
                <w:szCs w:val="24"/>
                <w:lang w:val="en-AU"/>
              </w:rPr>
              <w:t xml:space="preserve">Brewing Microbiology : current research, Omics and Microbial Ecology </w:t>
            </w:r>
          </w:p>
        </w:tc>
        <w:tc>
          <w:tcPr>
            <w:tcW w:w="1418" w:type="dxa"/>
          </w:tcPr>
          <w:p w:rsidR="00BF3092" w:rsidRDefault="00937531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2017.</w:t>
            </w:r>
          </w:p>
        </w:tc>
      </w:tr>
      <w:tr w:rsidR="00BF3092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F3092" w:rsidRPr="00C66CE2" w:rsidRDefault="00937531" w:rsidP="002A15B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Stewart, Graham G.</w:t>
            </w:r>
          </w:p>
        </w:tc>
        <w:tc>
          <w:tcPr>
            <w:tcW w:w="5670" w:type="dxa"/>
          </w:tcPr>
          <w:p w:rsidR="00BF3092" w:rsidRPr="008B499E" w:rsidRDefault="00937531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AU"/>
              </w:rPr>
            </w:pPr>
            <w:r w:rsidRPr="008B499E">
              <w:rPr>
                <w:sz w:val="24"/>
                <w:szCs w:val="24"/>
                <w:lang w:val="en-AU"/>
              </w:rPr>
              <w:t xml:space="preserve">Brewing and Distilling Yeasts </w:t>
            </w:r>
          </w:p>
        </w:tc>
        <w:tc>
          <w:tcPr>
            <w:tcW w:w="1418" w:type="dxa"/>
          </w:tcPr>
          <w:p w:rsidR="00BF3092" w:rsidRDefault="00937531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2017.</w:t>
            </w:r>
          </w:p>
        </w:tc>
      </w:tr>
      <w:tr w:rsidR="00BF3092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F3092" w:rsidRPr="00C66CE2" w:rsidRDefault="00BF3092" w:rsidP="002A15B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F3092" w:rsidRPr="008B499E" w:rsidRDefault="00937531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AU"/>
              </w:rPr>
            </w:pPr>
            <w:r w:rsidRPr="008B499E">
              <w:rPr>
                <w:sz w:val="24"/>
                <w:szCs w:val="24"/>
                <w:lang w:val="en-AU"/>
              </w:rPr>
              <w:t xml:space="preserve">Sensory analysis for food and beverage quality : a </w:t>
            </w:r>
            <w:r w:rsidRPr="008B499E">
              <w:rPr>
                <w:sz w:val="24"/>
                <w:szCs w:val="24"/>
                <w:lang w:val="en-AU"/>
              </w:rPr>
              <w:lastRenderedPageBreak/>
              <w:t xml:space="preserve">practical guide </w:t>
            </w:r>
          </w:p>
        </w:tc>
        <w:tc>
          <w:tcPr>
            <w:tcW w:w="1418" w:type="dxa"/>
          </w:tcPr>
          <w:p w:rsidR="00BF3092" w:rsidRDefault="00937531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2010.</w:t>
            </w:r>
          </w:p>
        </w:tc>
      </w:tr>
      <w:tr w:rsidR="00BF3092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F3092" w:rsidRPr="00C66CE2" w:rsidRDefault="00BF3092" w:rsidP="002A15B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F3092" w:rsidRPr="008B499E" w:rsidRDefault="00937531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AU"/>
              </w:rPr>
            </w:pPr>
            <w:r w:rsidRPr="008B499E">
              <w:rPr>
                <w:sz w:val="24"/>
                <w:szCs w:val="24"/>
                <w:lang w:val="en-AU"/>
              </w:rPr>
              <w:t>Sensory Evaluation of Food :</w:t>
            </w:r>
            <w:r w:rsidR="00DE62CD" w:rsidRPr="008B499E">
              <w:rPr>
                <w:sz w:val="24"/>
                <w:szCs w:val="24"/>
                <w:lang w:val="en-AU"/>
              </w:rPr>
              <w:t xml:space="preserve"> </w:t>
            </w:r>
            <w:r w:rsidRPr="008B499E">
              <w:rPr>
                <w:sz w:val="24"/>
                <w:szCs w:val="24"/>
                <w:lang w:val="en-AU"/>
              </w:rPr>
              <w:t xml:space="preserve">principles and Practices </w:t>
            </w:r>
          </w:p>
        </w:tc>
        <w:tc>
          <w:tcPr>
            <w:tcW w:w="1418" w:type="dxa"/>
          </w:tcPr>
          <w:p w:rsidR="00BF3092" w:rsidRDefault="00937531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</w:tr>
      <w:tr w:rsidR="00937531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937531" w:rsidRPr="00C66CE2" w:rsidRDefault="00937531" w:rsidP="002A15B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937531" w:rsidRPr="008B499E" w:rsidRDefault="00937531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AU"/>
              </w:rPr>
            </w:pPr>
            <w:r w:rsidRPr="008B499E">
              <w:rPr>
                <w:sz w:val="24"/>
                <w:szCs w:val="24"/>
                <w:lang w:val="en-AU"/>
              </w:rPr>
              <w:t>Technology : Brewing and Malting</w:t>
            </w:r>
          </w:p>
        </w:tc>
        <w:tc>
          <w:tcPr>
            <w:tcW w:w="1418" w:type="dxa"/>
          </w:tcPr>
          <w:p w:rsidR="00937531" w:rsidRDefault="00937531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2019.</w:t>
            </w:r>
          </w:p>
        </w:tc>
      </w:tr>
      <w:tr w:rsidR="00937531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937531" w:rsidRPr="00C66CE2" w:rsidRDefault="006F68C3" w:rsidP="002A15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Mallet</w:t>
            </w:r>
            <w:proofErr w:type="spellEnd"/>
            <w:r w:rsidRPr="00C66CE2">
              <w:rPr>
                <w:sz w:val="24"/>
                <w:szCs w:val="24"/>
              </w:rPr>
              <w:t xml:space="preserve">, </w:t>
            </w:r>
            <w:proofErr w:type="spellStart"/>
            <w:r w:rsidRPr="00C66CE2">
              <w:rPr>
                <w:sz w:val="24"/>
                <w:szCs w:val="24"/>
              </w:rPr>
              <w:t>John</w:t>
            </w:r>
            <w:proofErr w:type="spellEnd"/>
          </w:p>
        </w:tc>
        <w:tc>
          <w:tcPr>
            <w:tcW w:w="5670" w:type="dxa"/>
          </w:tcPr>
          <w:p w:rsidR="00937531" w:rsidRPr="008B499E" w:rsidRDefault="006F68C3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AU"/>
              </w:rPr>
            </w:pPr>
            <w:r w:rsidRPr="008B499E">
              <w:rPr>
                <w:sz w:val="24"/>
                <w:szCs w:val="24"/>
                <w:lang w:val="en-AU"/>
              </w:rPr>
              <w:t xml:space="preserve">A practical Guide from Field to </w:t>
            </w:r>
            <w:proofErr w:type="spellStart"/>
            <w:r w:rsidRPr="008B499E">
              <w:rPr>
                <w:sz w:val="24"/>
                <w:szCs w:val="24"/>
                <w:lang w:val="en-AU"/>
              </w:rPr>
              <w:t>Brewhouse</w:t>
            </w:r>
            <w:proofErr w:type="spellEnd"/>
            <w:r w:rsidRPr="008B499E">
              <w:rPr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418" w:type="dxa"/>
          </w:tcPr>
          <w:p w:rsidR="00937531" w:rsidRDefault="006F68C3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</w:tr>
      <w:tr w:rsidR="00937531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8B499E" w:rsidRPr="00C66CE2" w:rsidRDefault="001758C4" w:rsidP="008B499E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Annemüller</w:t>
            </w:r>
            <w:proofErr w:type="spellEnd"/>
            <w:r w:rsidRPr="00C66CE2">
              <w:rPr>
                <w:sz w:val="24"/>
                <w:szCs w:val="24"/>
              </w:rPr>
              <w:t>, G.</w:t>
            </w:r>
            <w:r w:rsidRPr="00C66CE2">
              <w:t xml:space="preserve"> </w:t>
            </w:r>
            <w:r w:rsidRPr="00C66CE2">
              <w:rPr>
                <w:sz w:val="24"/>
                <w:szCs w:val="24"/>
              </w:rPr>
              <w:t>M</w:t>
            </w:r>
            <w:r w:rsidR="008B499E" w:rsidRPr="00C66CE2">
              <w:rPr>
                <w:sz w:val="24"/>
                <w:szCs w:val="24"/>
              </w:rPr>
              <w:t>.</w:t>
            </w:r>
            <w:r w:rsidRPr="00C66CE2">
              <w:rPr>
                <w:sz w:val="24"/>
                <w:szCs w:val="24"/>
              </w:rPr>
              <w:t xml:space="preserve">, </w:t>
            </w:r>
          </w:p>
          <w:p w:rsidR="00937531" w:rsidRPr="00C66CE2" w:rsidRDefault="001758C4" w:rsidP="008B499E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Hans</w:t>
            </w:r>
            <w:proofErr w:type="spellEnd"/>
            <w:r w:rsidRPr="00C66CE2">
              <w:rPr>
                <w:sz w:val="24"/>
                <w:szCs w:val="24"/>
              </w:rPr>
              <w:t xml:space="preserve"> J.</w:t>
            </w:r>
            <w:r w:rsidR="00AD3D5F" w:rsidRPr="00C66CE2">
              <w:rPr>
                <w:sz w:val="24"/>
                <w:szCs w:val="24"/>
              </w:rPr>
              <w:t xml:space="preserve"> ; </w:t>
            </w:r>
            <w:proofErr w:type="spellStart"/>
            <w:r w:rsidRPr="00C66CE2">
              <w:rPr>
                <w:sz w:val="24"/>
                <w:szCs w:val="24"/>
              </w:rPr>
              <w:t>Lietz</w:t>
            </w:r>
            <w:proofErr w:type="spellEnd"/>
            <w:r w:rsidRPr="00C66CE2">
              <w:rPr>
                <w:sz w:val="24"/>
                <w:szCs w:val="24"/>
              </w:rPr>
              <w:t>, P</w:t>
            </w:r>
            <w:r w:rsidR="008B499E" w:rsidRPr="00C66CE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670" w:type="dxa"/>
          </w:tcPr>
          <w:p w:rsidR="00937531" w:rsidRPr="008B499E" w:rsidRDefault="001758C4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AU"/>
              </w:rPr>
            </w:pPr>
            <w:r w:rsidRPr="008B499E">
              <w:rPr>
                <w:sz w:val="24"/>
                <w:szCs w:val="24"/>
                <w:lang w:val="en-AU"/>
              </w:rPr>
              <w:t>The Yeast in the Brewery : management-pure yeast cultures-propagation</w:t>
            </w:r>
          </w:p>
        </w:tc>
        <w:tc>
          <w:tcPr>
            <w:tcW w:w="1418" w:type="dxa"/>
          </w:tcPr>
          <w:p w:rsidR="00937531" w:rsidRDefault="001758C4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2018.</w:t>
            </w:r>
          </w:p>
        </w:tc>
      </w:tr>
      <w:tr w:rsidR="006F68C3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6F68C3" w:rsidRPr="00C66CE2" w:rsidRDefault="001758C4" w:rsidP="002A15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Annemüller</w:t>
            </w:r>
            <w:proofErr w:type="spellEnd"/>
            <w:r w:rsidRPr="00C66CE2">
              <w:rPr>
                <w:sz w:val="24"/>
                <w:szCs w:val="24"/>
              </w:rPr>
              <w:t>, G.</w:t>
            </w:r>
            <w:r w:rsidR="008B499E" w:rsidRPr="00C66CE2">
              <w:rPr>
                <w:sz w:val="24"/>
                <w:szCs w:val="24"/>
              </w:rPr>
              <w:t xml:space="preserve"> </w:t>
            </w:r>
            <w:r w:rsidRPr="00C66CE2">
              <w:rPr>
                <w:sz w:val="24"/>
                <w:szCs w:val="24"/>
              </w:rPr>
              <w:t xml:space="preserve">- </w:t>
            </w:r>
            <w:r w:rsidRPr="00C66CE2">
              <w:t xml:space="preserve"> </w:t>
            </w:r>
            <w:r w:rsidRPr="00C66CE2">
              <w:rPr>
                <w:sz w:val="24"/>
                <w:szCs w:val="24"/>
              </w:rPr>
              <w:t xml:space="preserve">Manger, </w:t>
            </w:r>
            <w:proofErr w:type="spellStart"/>
            <w:r w:rsidRPr="00C66CE2">
              <w:rPr>
                <w:sz w:val="24"/>
                <w:szCs w:val="24"/>
              </w:rPr>
              <w:t>Hans</w:t>
            </w:r>
            <w:proofErr w:type="spellEnd"/>
            <w:r w:rsidRPr="00C66CE2">
              <w:rPr>
                <w:sz w:val="24"/>
                <w:szCs w:val="24"/>
              </w:rPr>
              <w:t xml:space="preserve"> J.</w:t>
            </w:r>
          </w:p>
        </w:tc>
        <w:tc>
          <w:tcPr>
            <w:tcW w:w="5670" w:type="dxa"/>
          </w:tcPr>
          <w:p w:rsidR="006F68C3" w:rsidRPr="008B499E" w:rsidRDefault="001758C4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AU"/>
              </w:rPr>
            </w:pPr>
            <w:r w:rsidRPr="008B499E">
              <w:rPr>
                <w:sz w:val="24"/>
                <w:szCs w:val="24"/>
                <w:lang w:val="en-AU"/>
              </w:rPr>
              <w:t xml:space="preserve">Applied Mathematics for Malting and Brewing Technologists : technological Calculations, Benchmarks and Correlations for Process Optimization </w:t>
            </w:r>
          </w:p>
        </w:tc>
        <w:tc>
          <w:tcPr>
            <w:tcW w:w="1418" w:type="dxa"/>
          </w:tcPr>
          <w:p w:rsidR="006F68C3" w:rsidRDefault="001758C4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2017.</w:t>
            </w:r>
          </w:p>
        </w:tc>
      </w:tr>
      <w:tr w:rsidR="006F68C3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6F68C3" w:rsidRPr="00C66CE2" w:rsidRDefault="00AD3D5F" w:rsidP="00E23DB4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VanLoon</w:t>
            </w:r>
            <w:proofErr w:type="spellEnd"/>
            <w:r w:rsidRPr="00C66CE2">
              <w:rPr>
                <w:sz w:val="24"/>
                <w:szCs w:val="24"/>
              </w:rPr>
              <w:t xml:space="preserve">, G.  W.-  </w:t>
            </w:r>
            <w:r w:rsidR="00E23DB4" w:rsidRPr="00C66CE2">
              <w:rPr>
                <w:sz w:val="24"/>
                <w:szCs w:val="24"/>
              </w:rPr>
              <w:t>S. J.</w:t>
            </w:r>
            <w:r w:rsidR="00E23DB4" w:rsidRPr="00C66CE2">
              <w:t xml:space="preserve"> </w:t>
            </w:r>
            <w:proofErr w:type="spellStart"/>
            <w:r w:rsidRPr="00C66CE2">
              <w:rPr>
                <w:sz w:val="24"/>
                <w:szCs w:val="24"/>
              </w:rPr>
              <w:t>Duffy</w:t>
            </w:r>
            <w:proofErr w:type="spellEnd"/>
            <w:r w:rsidRPr="00C66CE2">
              <w:rPr>
                <w:sz w:val="24"/>
                <w:szCs w:val="24"/>
              </w:rPr>
              <w:t xml:space="preserve">, </w:t>
            </w:r>
          </w:p>
        </w:tc>
        <w:tc>
          <w:tcPr>
            <w:tcW w:w="5670" w:type="dxa"/>
          </w:tcPr>
          <w:p w:rsidR="006F68C3" w:rsidRDefault="008B499E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B499E">
              <w:rPr>
                <w:sz w:val="24"/>
                <w:szCs w:val="24"/>
              </w:rPr>
              <w:t xml:space="preserve">Standard </w:t>
            </w:r>
            <w:proofErr w:type="spellStart"/>
            <w:r w:rsidRPr="008B499E">
              <w:rPr>
                <w:sz w:val="24"/>
                <w:szCs w:val="24"/>
              </w:rPr>
              <w:t>methods</w:t>
            </w:r>
            <w:proofErr w:type="spellEnd"/>
            <w:r w:rsidRPr="008B499E">
              <w:rPr>
                <w:sz w:val="24"/>
                <w:szCs w:val="24"/>
              </w:rPr>
              <w:t xml:space="preserve"> for </w:t>
            </w:r>
            <w:proofErr w:type="spellStart"/>
            <w:r w:rsidRPr="008B499E">
              <w:rPr>
                <w:sz w:val="24"/>
                <w:szCs w:val="24"/>
              </w:rPr>
              <w:t>the</w:t>
            </w:r>
            <w:proofErr w:type="spellEnd"/>
            <w:r w:rsidRPr="008B499E">
              <w:rPr>
                <w:sz w:val="24"/>
                <w:szCs w:val="24"/>
              </w:rPr>
              <w:t xml:space="preserve"> </w:t>
            </w:r>
            <w:proofErr w:type="spellStart"/>
            <w:r w:rsidRPr="008B499E">
              <w:rPr>
                <w:sz w:val="24"/>
                <w:szCs w:val="24"/>
              </w:rPr>
              <w:t>exami</w:t>
            </w:r>
            <w:r>
              <w:rPr>
                <w:sz w:val="24"/>
                <w:szCs w:val="24"/>
              </w:rPr>
              <w:t>nation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water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wastewater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F68C3" w:rsidRDefault="00AD3D5F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2017.</w:t>
            </w:r>
          </w:p>
        </w:tc>
      </w:tr>
      <w:tr w:rsidR="006F68C3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6F68C3" w:rsidRPr="00C66CE2" w:rsidRDefault="006F68C3" w:rsidP="002A15B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F68C3" w:rsidRDefault="00AD3D5F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AD3D5F">
              <w:rPr>
                <w:sz w:val="24"/>
                <w:szCs w:val="24"/>
              </w:rPr>
              <w:t>Wastewater</w:t>
            </w:r>
            <w:proofErr w:type="spellEnd"/>
            <w:r w:rsidRPr="00AD3D5F">
              <w:rPr>
                <w:sz w:val="24"/>
                <w:szCs w:val="24"/>
              </w:rPr>
              <w:t xml:space="preserve"> </w:t>
            </w:r>
            <w:proofErr w:type="spellStart"/>
            <w:r w:rsidRPr="00AD3D5F">
              <w:rPr>
                <w:sz w:val="24"/>
                <w:szCs w:val="24"/>
              </w:rPr>
              <w:t>Engineering</w:t>
            </w:r>
            <w:proofErr w:type="spellEnd"/>
            <w:r w:rsidRPr="00AD3D5F">
              <w:rPr>
                <w:sz w:val="24"/>
                <w:szCs w:val="24"/>
              </w:rPr>
              <w:t xml:space="preserve"> 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D3D5F">
              <w:rPr>
                <w:sz w:val="24"/>
                <w:szCs w:val="24"/>
              </w:rPr>
              <w:t>treatment</w:t>
            </w:r>
            <w:proofErr w:type="spellEnd"/>
            <w:r w:rsidRPr="00AD3D5F">
              <w:rPr>
                <w:sz w:val="24"/>
                <w:szCs w:val="24"/>
              </w:rPr>
              <w:t xml:space="preserve"> </w:t>
            </w:r>
            <w:proofErr w:type="spellStart"/>
            <w:r w:rsidRPr="00AD3D5F">
              <w:rPr>
                <w:sz w:val="24"/>
                <w:szCs w:val="24"/>
              </w:rPr>
              <w:t>and</w:t>
            </w:r>
            <w:proofErr w:type="spellEnd"/>
            <w:r w:rsidRPr="00AD3D5F">
              <w:rPr>
                <w:sz w:val="24"/>
                <w:szCs w:val="24"/>
              </w:rPr>
              <w:t xml:space="preserve"> </w:t>
            </w:r>
            <w:proofErr w:type="spellStart"/>
            <w:r w:rsidRPr="00AD3D5F">
              <w:rPr>
                <w:sz w:val="24"/>
                <w:szCs w:val="24"/>
              </w:rPr>
              <w:t>resource</w:t>
            </w:r>
            <w:proofErr w:type="spellEnd"/>
            <w:r w:rsidRPr="00AD3D5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recovery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F68C3" w:rsidRDefault="00AD3D5F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</w:tr>
      <w:tr w:rsidR="006F68C3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6F68C3" w:rsidRPr="00C66CE2" w:rsidRDefault="006F68C3" w:rsidP="002A15B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F68C3" w:rsidRDefault="00AD3D5F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AD3D5F">
              <w:rPr>
                <w:sz w:val="24"/>
                <w:szCs w:val="24"/>
              </w:rPr>
              <w:t>Environmental</w:t>
            </w:r>
            <w:proofErr w:type="spellEnd"/>
            <w:r w:rsidRPr="00AD3D5F">
              <w:rPr>
                <w:sz w:val="24"/>
                <w:szCs w:val="24"/>
              </w:rPr>
              <w:t xml:space="preserve"> </w:t>
            </w:r>
            <w:proofErr w:type="spellStart"/>
            <w:r w:rsidRPr="00AD3D5F">
              <w:rPr>
                <w:sz w:val="24"/>
                <w:szCs w:val="24"/>
              </w:rPr>
              <w:t>chem</w:t>
            </w:r>
            <w:r>
              <w:rPr>
                <w:sz w:val="24"/>
                <w:szCs w:val="24"/>
              </w:rPr>
              <w:t>istry</w:t>
            </w:r>
            <w:proofErr w:type="spellEnd"/>
            <w:r>
              <w:rPr>
                <w:sz w:val="24"/>
                <w:szCs w:val="24"/>
              </w:rPr>
              <w:t xml:space="preserve"> : a global </w:t>
            </w:r>
            <w:proofErr w:type="spellStart"/>
            <w:r>
              <w:rPr>
                <w:sz w:val="24"/>
                <w:szCs w:val="24"/>
              </w:rPr>
              <w:t>perspective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F68C3" w:rsidRDefault="00AD3D5F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2017.</w:t>
            </w:r>
          </w:p>
        </w:tc>
      </w:tr>
      <w:tr w:rsidR="00BF3092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F3092" w:rsidRPr="00C66CE2" w:rsidRDefault="00647206" w:rsidP="002A15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Bamforth</w:t>
            </w:r>
            <w:proofErr w:type="spellEnd"/>
            <w:r w:rsidRPr="00C66CE2">
              <w:rPr>
                <w:sz w:val="24"/>
                <w:szCs w:val="24"/>
              </w:rPr>
              <w:t>, Charles W.</w:t>
            </w:r>
          </w:p>
        </w:tc>
        <w:tc>
          <w:tcPr>
            <w:tcW w:w="5670" w:type="dxa"/>
          </w:tcPr>
          <w:p w:rsidR="00BF3092" w:rsidRDefault="00647206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47206">
              <w:rPr>
                <w:sz w:val="24"/>
                <w:szCs w:val="24"/>
              </w:rPr>
              <w:t>Scientific</w:t>
            </w:r>
            <w:proofErr w:type="spellEnd"/>
            <w:r w:rsidRPr="00647206">
              <w:rPr>
                <w:sz w:val="24"/>
                <w:szCs w:val="24"/>
              </w:rPr>
              <w:t xml:space="preserve"> </w:t>
            </w:r>
            <w:proofErr w:type="spellStart"/>
            <w:r w:rsidRPr="00647206">
              <w:rPr>
                <w:sz w:val="24"/>
                <w:szCs w:val="24"/>
              </w:rPr>
              <w:t>Principles</w:t>
            </w:r>
            <w:proofErr w:type="spellEnd"/>
            <w:r w:rsidRPr="00647206">
              <w:rPr>
                <w:sz w:val="24"/>
                <w:szCs w:val="24"/>
              </w:rPr>
              <w:t xml:space="preserve"> </w:t>
            </w:r>
            <w:proofErr w:type="spellStart"/>
            <w:r w:rsidRPr="00647206">
              <w:rPr>
                <w:sz w:val="24"/>
                <w:szCs w:val="24"/>
              </w:rPr>
              <w:t>of</w:t>
            </w:r>
            <w:proofErr w:type="spellEnd"/>
            <w:r w:rsidRPr="00647206">
              <w:rPr>
                <w:sz w:val="24"/>
                <w:szCs w:val="24"/>
              </w:rPr>
              <w:t xml:space="preserve"> </w:t>
            </w:r>
            <w:proofErr w:type="spellStart"/>
            <w:r w:rsidRPr="00647206">
              <w:rPr>
                <w:sz w:val="24"/>
                <w:szCs w:val="24"/>
              </w:rPr>
              <w:t>malting</w:t>
            </w:r>
            <w:proofErr w:type="spellEnd"/>
            <w:r w:rsidRPr="00647206">
              <w:rPr>
                <w:sz w:val="24"/>
                <w:szCs w:val="24"/>
              </w:rPr>
              <w:t xml:space="preserve"> </w:t>
            </w:r>
            <w:proofErr w:type="spellStart"/>
            <w:r w:rsidRPr="00647206">
              <w:rPr>
                <w:sz w:val="24"/>
                <w:szCs w:val="24"/>
              </w:rPr>
              <w:t>and</w:t>
            </w:r>
            <w:proofErr w:type="spellEnd"/>
            <w:r w:rsidRPr="00647206">
              <w:rPr>
                <w:sz w:val="24"/>
                <w:szCs w:val="24"/>
              </w:rPr>
              <w:t xml:space="preserve"> </w:t>
            </w:r>
            <w:proofErr w:type="spellStart"/>
            <w:r w:rsidRPr="00647206">
              <w:rPr>
                <w:sz w:val="24"/>
                <w:szCs w:val="24"/>
              </w:rPr>
              <w:t>brewing</w:t>
            </w:r>
            <w:proofErr w:type="spellEnd"/>
          </w:p>
        </w:tc>
        <w:tc>
          <w:tcPr>
            <w:tcW w:w="1418" w:type="dxa"/>
          </w:tcPr>
          <w:p w:rsidR="00BF3092" w:rsidRDefault="00647206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2017.</w:t>
            </w:r>
          </w:p>
        </w:tc>
      </w:tr>
      <w:tr w:rsidR="00B522BF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522BF" w:rsidRPr="00C66CE2" w:rsidRDefault="00647206" w:rsidP="002A15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Bamforth</w:t>
            </w:r>
            <w:proofErr w:type="spellEnd"/>
            <w:r w:rsidRPr="00C66CE2">
              <w:rPr>
                <w:sz w:val="24"/>
                <w:szCs w:val="24"/>
              </w:rPr>
              <w:t>, Charles W.</w:t>
            </w:r>
          </w:p>
        </w:tc>
        <w:tc>
          <w:tcPr>
            <w:tcW w:w="5670" w:type="dxa"/>
          </w:tcPr>
          <w:p w:rsidR="00B522BF" w:rsidRDefault="00647206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47206">
              <w:rPr>
                <w:sz w:val="24"/>
                <w:szCs w:val="24"/>
              </w:rPr>
              <w:t>FLAVOR 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47206">
              <w:rPr>
                <w:sz w:val="24"/>
                <w:szCs w:val="24"/>
              </w:rPr>
              <w:t>practical</w:t>
            </w:r>
            <w:proofErr w:type="spellEnd"/>
            <w:r w:rsidRPr="00647206">
              <w:rPr>
                <w:sz w:val="24"/>
                <w:szCs w:val="24"/>
              </w:rPr>
              <w:t xml:space="preserve"> </w:t>
            </w:r>
            <w:proofErr w:type="spellStart"/>
            <w:r w:rsidRPr="00647206">
              <w:rPr>
                <w:sz w:val="24"/>
                <w:szCs w:val="24"/>
              </w:rPr>
              <w:t>Guides</w:t>
            </w:r>
            <w:proofErr w:type="spellEnd"/>
            <w:r w:rsidRPr="00647206">
              <w:rPr>
                <w:sz w:val="24"/>
                <w:szCs w:val="24"/>
              </w:rPr>
              <w:t xml:space="preserve"> for </w:t>
            </w:r>
            <w:proofErr w:type="spellStart"/>
            <w:r w:rsidRPr="00647206">
              <w:rPr>
                <w:sz w:val="24"/>
                <w:szCs w:val="24"/>
              </w:rPr>
              <w:t>Beer</w:t>
            </w:r>
            <w:proofErr w:type="spellEnd"/>
            <w:r w:rsidRPr="00647206">
              <w:rPr>
                <w:sz w:val="24"/>
                <w:szCs w:val="24"/>
              </w:rPr>
              <w:t xml:space="preserve"> </w:t>
            </w:r>
            <w:proofErr w:type="spellStart"/>
            <w:r w:rsidRPr="00647206">
              <w:rPr>
                <w:sz w:val="24"/>
                <w:szCs w:val="24"/>
              </w:rPr>
              <w:t>Qualit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418" w:type="dxa"/>
          </w:tcPr>
          <w:p w:rsidR="00B522BF" w:rsidRDefault="00647206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</w:tr>
      <w:tr w:rsidR="00647206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647206" w:rsidRPr="00C66CE2" w:rsidRDefault="00647206" w:rsidP="002A15B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47206" w:rsidRPr="00647206" w:rsidRDefault="00647206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Obična jela u Hrvatskoj</w:t>
            </w:r>
          </w:p>
        </w:tc>
        <w:tc>
          <w:tcPr>
            <w:tcW w:w="1418" w:type="dxa"/>
          </w:tcPr>
          <w:p w:rsidR="00647206" w:rsidRDefault="00647206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</w:tr>
      <w:tr w:rsidR="00647206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647206" w:rsidRPr="00C66CE2" w:rsidRDefault="00647206" w:rsidP="002A15B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47206" w:rsidRPr="00647206" w:rsidRDefault="00647206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Hrast lužnjak u Hrvatskoj</w:t>
            </w:r>
          </w:p>
        </w:tc>
        <w:tc>
          <w:tcPr>
            <w:tcW w:w="1418" w:type="dxa"/>
          </w:tcPr>
          <w:p w:rsidR="00647206" w:rsidRDefault="00647206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</w:tr>
      <w:tr w:rsidR="00647206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647206" w:rsidRPr="00C66CE2" w:rsidRDefault="00647206" w:rsidP="002A15B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47206" w:rsidRPr="00647206" w:rsidRDefault="003F285E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Obična bukva u Hrvatskoj</w:t>
            </w:r>
          </w:p>
        </w:tc>
        <w:tc>
          <w:tcPr>
            <w:tcW w:w="1418" w:type="dxa"/>
          </w:tcPr>
          <w:p w:rsidR="00647206" w:rsidRDefault="003F285E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  <w:r w:rsidR="007C551D">
              <w:rPr>
                <w:sz w:val="24"/>
                <w:szCs w:val="24"/>
              </w:rPr>
              <w:t xml:space="preserve">  </w:t>
            </w:r>
          </w:p>
        </w:tc>
      </w:tr>
      <w:tr w:rsidR="007571AD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571AD" w:rsidRPr="00C66CE2" w:rsidRDefault="007C551D" w:rsidP="002A15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Sawyer</w:t>
            </w:r>
            <w:proofErr w:type="spellEnd"/>
            <w:r w:rsidRPr="00C66CE2">
              <w:rPr>
                <w:sz w:val="24"/>
                <w:szCs w:val="24"/>
              </w:rPr>
              <w:t xml:space="preserve">, </w:t>
            </w:r>
            <w:proofErr w:type="spellStart"/>
            <w:r w:rsidRPr="00C66CE2">
              <w:rPr>
                <w:sz w:val="24"/>
                <w:szCs w:val="24"/>
              </w:rPr>
              <w:t>Clair</w:t>
            </w:r>
            <w:proofErr w:type="spellEnd"/>
            <w:r w:rsidRPr="00C66CE2">
              <w:rPr>
                <w:sz w:val="24"/>
                <w:szCs w:val="24"/>
              </w:rPr>
              <w:t xml:space="preserve"> N.</w:t>
            </w:r>
          </w:p>
        </w:tc>
        <w:tc>
          <w:tcPr>
            <w:tcW w:w="5670" w:type="dxa"/>
          </w:tcPr>
          <w:p w:rsidR="007571AD" w:rsidRPr="00647206" w:rsidRDefault="007C551D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7C551D">
              <w:rPr>
                <w:sz w:val="24"/>
                <w:szCs w:val="24"/>
              </w:rPr>
              <w:t>Chemistry</w:t>
            </w:r>
            <w:proofErr w:type="spellEnd"/>
            <w:r w:rsidRPr="007C551D">
              <w:rPr>
                <w:sz w:val="24"/>
                <w:szCs w:val="24"/>
              </w:rPr>
              <w:t xml:space="preserve"> for </w:t>
            </w:r>
            <w:proofErr w:type="spellStart"/>
            <w:r w:rsidRPr="007C551D">
              <w:rPr>
                <w:sz w:val="24"/>
                <w:szCs w:val="24"/>
              </w:rPr>
              <w:t>environ</w:t>
            </w:r>
            <w:r>
              <w:rPr>
                <w:sz w:val="24"/>
                <w:szCs w:val="24"/>
              </w:rPr>
              <w:t>mental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engineering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science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571AD" w:rsidRDefault="007C551D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</w:tr>
      <w:tr w:rsidR="007571AD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571AD" w:rsidRPr="00C66CE2" w:rsidRDefault="00B71C2F" w:rsidP="00B71C2F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Šolić</w:t>
            </w:r>
            <w:proofErr w:type="spellEnd"/>
            <w:r w:rsidRPr="00C66CE2">
              <w:rPr>
                <w:sz w:val="24"/>
                <w:szCs w:val="24"/>
              </w:rPr>
              <w:t>, Mladen</w:t>
            </w:r>
          </w:p>
        </w:tc>
        <w:tc>
          <w:tcPr>
            <w:tcW w:w="5670" w:type="dxa"/>
          </w:tcPr>
          <w:p w:rsidR="007571AD" w:rsidRPr="00647206" w:rsidRDefault="00B71C2F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Ekologija zajednica i ekosustavi</w:t>
            </w:r>
          </w:p>
        </w:tc>
        <w:tc>
          <w:tcPr>
            <w:tcW w:w="1418" w:type="dxa"/>
          </w:tcPr>
          <w:p w:rsidR="007571AD" w:rsidRDefault="00B71C2F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2018.</w:t>
            </w:r>
          </w:p>
        </w:tc>
      </w:tr>
      <w:tr w:rsidR="007571AD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571AD" w:rsidRPr="00C66CE2" w:rsidRDefault="00454A01" w:rsidP="002A15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Šolić</w:t>
            </w:r>
            <w:proofErr w:type="spellEnd"/>
            <w:r w:rsidRPr="00C66CE2">
              <w:rPr>
                <w:sz w:val="24"/>
                <w:szCs w:val="24"/>
              </w:rPr>
              <w:t>, Mladen</w:t>
            </w:r>
          </w:p>
        </w:tc>
        <w:tc>
          <w:tcPr>
            <w:tcW w:w="5670" w:type="dxa"/>
          </w:tcPr>
          <w:p w:rsidR="007571AD" w:rsidRPr="00647206" w:rsidRDefault="00454A01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Krojenje života</w:t>
            </w:r>
          </w:p>
        </w:tc>
        <w:tc>
          <w:tcPr>
            <w:tcW w:w="1418" w:type="dxa"/>
          </w:tcPr>
          <w:p w:rsidR="007571AD" w:rsidRDefault="00454A01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2019.</w:t>
            </w:r>
          </w:p>
        </w:tc>
      </w:tr>
      <w:tr w:rsidR="001A4529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1A4529" w:rsidRPr="00C66CE2" w:rsidRDefault="00454A01" w:rsidP="002A15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Treer</w:t>
            </w:r>
            <w:proofErr w:type="spellEnd"/>
            <w:r w:rsidRPr="00C66CE2">
              <w:rPr>
                <w:sz w:val="24"/>
                <w:szCs w:val="24"/>
              </w:rPr>
              <w:t xml:space="preserve">, T. – Z. </w:t>
            </w:r>
            <w:proofErr w:type="spellStart"/>
            <w:r w:rsidRPr="00C66CE2">
              <w:rPr>
                <w:sz w:val="24"/>
                <w:szCs w:val="24"/>
              </w:rPr>
              <w:t>Tucak</w:t>
            </w:r>
            <w:proofErr w:type="spellEnd"/>
          </w:p>
        </w:tc>
        <w:tc>
          <w:tcPr>
            <w:tcW w:w="5670" w:type="dxa"/>
          </w:tcPr>
          <w:p w:rsidR="001A4529" w:rsidRPr="00647206" w:rsidRDefault="00454A01" w:rsidP="002A1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Agrarna zoologija</w:t>
            </w:r>
          </w:p>
        </w:tc>
        <w:tc>
          <w:tcPr>
            <w:tcW w:w="1418" w:type="dxa"/>
          </w:tcPr>
          <w:p w:rsidR="001A4529" w:rsidRDefault="00454A01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</w:tr>
      <w:tr w:rsidR="00647206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647206" w:rsidRPr="00C66CE2" w:rsidRDefault="00454A01" w:rsidP="002A15B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Nikolić, Toni</w:t>
            </w:r>
          </w:p>
        </w:tc>
        <w:tc>
          <w:tcPr>
            <w:tcW w:w="5670" w:type="dxa"/>
          </w:tcPr>
          <w:p w:rsidR="00647206" w:rsidRPr="00647206" w:rsidRDefault="00454A01" w:rsidP="002A1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Herbarijski priručnik</w:t>
            </w:r>
          </w:p>
        </w:tc>
        <w:tc>
          <w:tcPr>
            <w:tcW w:w="1418" w:type="dxa"/>
          </w:tcPr>
          <w:p w:rsidR="00647206" w:rsidRDefault="00454A01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</w:tr>
      <w:tr w:rsidR="00647206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647206" w:rsidRPr="00C66CE2" w:rsidRDefault="00454A01" w:rsidP="002A15B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Nikolić, Toni</w:t>
            </w:r>
          </w:p>
        </w:tc>
        <w:tc>
          <w:tcPr>
            <w:tcW w:w="5670" w:type="dxa"/>
          </w:tcPr>
          <w:p w:rsidR="00647206" w:rsidRPr="00647206" w:rsidRDefault="00454A01" w:rsidP="0045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</w:t>
            </w:r>
            <w:r w:rsidR="00160456">
              <w:rPr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ska botanika</w:t>
            </w:r>
            <w:r w:rsidR="00160456">
              <w:rPr>
                <w:sz w:val="24"/>
                <w:szCs w:val="24"/>
              </w:rPr>
              <w:t xml:space="preserve"> : </w:t>
            </w:r>
            <w:r>
              <w:rPr>
                <w:sz w:val="24"/>
                <w:szCs w:val="24"/>
              </w:rPr>
              <w:t xml:space="preserve"> raznolik</w:t>
            </w:r>
            <w:r w:rsidR="00160456">
              <w:rPr>
                <w:sz w:val="24"/>
                <w:szCs w:val="24"/>
              </w:rPr>
              <w:t>ost i evolucija biljnog svijeta</w:t>
            </w:r>
          </w:p>
        </w:tc>
        <w:tc>
          <w:tcPr>
            <w:tcW w:w="1418" w:type="dxa"/>
          </w:tcPr>
          <w:p w:rsidR="00647206" w:rsidRDefault="00160456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</w:tr>
      <w:tr w:rsidR="00647206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647206" w:rsidRPr="00C66CE2" w:rsidRDefault="00454A01" w:rsidP="002A15B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Nikolić, Toni</w:t>
            </w:r>
          </w:p>
        </w:tc>
        <w:tc>
          <w:tcPr>
            <w:tcW w:w="5670" w:type="dxa"/>
          </w:tcPr>
          <w:p w:rsidR="00647206" w:rsidRPr="00647206" w:rsidRDefault="00160456" w:rsidP="001604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Praktikum sistematske botanike : raznolikosti i evolucija biljnog svijeta</w:t>
            </w:r>
          </w:p>
        </w:tc>
        <w:tc>
          <w:tcPr>
            <w:tcW w:w="1418" w:type="dxa"/>
          </w:tcPr>
          <w:p w:rsidR="00647206" w:rsidRDefault="000D5D25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</w:tr>
      <w:tr w:rsidR="000D5D25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0D5D25" w:rsidRPr="00C66CE2" w:rsidRDefault="000D5D25" w:rsidP="002A15B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Nikolić, Toni</w:t>
            </w:r>
          </w:p>
        </w:tc>
        <w:tc>
          <w:tcPr>
            <w:tcW w:w="5670" w:type="dxa"/>
          </w:tcPr>
          <w:p w:rsidR="000D5D25" w:rsidRDefault="000D5D25" w:rsidP="001604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Morfologija biljaka: </w:t>
            </w:r>
            <w:r>
              <w:t xml:space="preserve"> </w:t>
            </w:r>
            <w:r w:rsidRPr="000D5D25">
              <w:rPr>
                <w:sz w:val="24"/>
                <w:szCs w:val="24"/>
              </w:rPr>
              <w:t>razvoj, građa i uloga biljnih tki</w:t>
            </w:r>
            <w:r>
              <w:rPr>
                <w:sz w:val="24"/>
                <w:szCs w:val="24"/>
              </w:rPr>
              <w:t xml:space="preserve">va, organa i organskih sustava </w:t>
            </w:r>
          </w:p>
        </w:tc>
        <w:tc>
          <w:tcPr>
            <w:tcW w:w="1418" w:type="dxa"/>
          </w:tcPr>
          <w:p w:rsidR="000D5D25" w:rsidRDefault="000D5D25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2017.</w:t>
            </w:r>
          </w:p>
        </w:tc>
      </w:tr>
      <w:tr w:rsidR="000D5D25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0D5D25" w:rsidRPr="00C66CE2" w:rsidRDefault="000D5D25" w:rsidP="002A15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Habdija</w:t>
            </w:r>
            <w:proofErr w:type="spellEnd"/>
            <w:r w:rsidRPr="00C66CE2">
              <w:rPr>
                <w:sz w:val="24"/>
                <w:szCs w:val="24"/>
              </w:rPr>
              <w:t>, I. – B. Primc</w:t>
            </w:r>
          </w:p>
        </w:tc>
        <w:tc>
          <w:tcPr>
            <w:tcW w:w="5670" w:type="dxa"/>
          </w:tcPr>
          <w:p w:rsidR="000D5D25" w:rsidRDefault="000D5D25" w:rsidP="001604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Limnologija</w:t>
            </w:r>
            <w:proofErr w:type="spellEnd"/>
            <w:r>
              <w:rPr>
                <w:sz w:val="24"/>
                <w:szCs w:val="24"/>
              </w:rPr>
              <w:t xml:space="preserve"> : ekologija slatkih voda</w:t>
            </w:r>
          </w:p>
        </w:tc>
        <w:tc>
          <w:tcPr>
            <w:tcW w:w="1418" w:type="dxa"/>
          </w:tcPr>
          <w:p w:rsidR="000D5D25" w:rsidRDefault="000D5D25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2019.</w:t>
            </w:r>
          </w:p>
        </w:tc>
      </w:tr>
      <w:tr w:rsidR="000D5D25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0D5D25" w:rsidRPr="00C66CE2" w:rsidRDefault="000D5D25" w:rsidP="002A15B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0D5D25" w:rsidRDefault="00082D4F" w:rsidP="001604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Jugoturbina</w:t>
            </w:r>
            <w:proofErr w:type="spellEnd"/>
            <w:r>
              <w:rPr>
                <w:sz w:val="24"/>
                <w:szCs w:val="24"/>
              </w:rPr>
              <w:t xml:space="preserve"> Karlovac : 1949. - 2020.</w:t>
            </w:r>
          </w:p>
        </w:tc>
        <w:tc>
          <w:tcPr>
            <w:tcW w:w="1418" w:type="dxa"/>
          </w:tcPr>
          <w:p w:rsidR="000D5D25" w:rsidRDefault="00082D4F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2020.</w:t>
            </w:r>
          </w:p>
        </w:tc>
      </w:tr>
      <w:tr w:rsidR="000D5D25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0D5D25" w:rsidRPr="00C66CE2" w:rsidRDefault="00082D4F" w:rsidP="002A15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Hulina</w:t>
            </w:r>
            <w:proofErr w:type="spellEnd"/>
            <w:r w:rsidRPr="00C66CE2">
              <w:rPr>
                <w:sz w:val="24"/>
                <w:szCs w:val="24"/>
              </w:rPr>
              <w:t xml:space="preserve">, Nada </w:t>
            </w:r>
          </w:p>
        </w:tc>
        <w:tc>
          <w:tcPr>
            <w:tcW w:w="5670" w:type="dxa"/>
          </w:tcPr>
          <w:p w:rsidR="000D5D25" w:rsidRDefault="00082D4F" w:rsidP="001604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Korovi</w:t>
            </w:r>
          </w:p>
        </w:tc>
        <w:tc>
          <w:tcPr>
            <w:tcW w:w="1418" w:type="dxa"/>
          </w:tcPr>
          <w:p w:rsidR="000D5D25" w:rsidRDefault="00082D4F" w:rsidP="002A15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</w:tr>
      <w:tr w:rsidR="000D5D25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0D5D25" w:rsidRPr="00C66CE2" w:rsidRDefault="007B410F" w:rsidP="002A15B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 xml:space="preserve">Kučinić, M. ; </w:t>
            </w:r>
            <w:proofErr w:type="spellStart"/>
            <w:r w:rsidRPr="00C66CE2">
              <w:rPr>
                <w:sz w:val="24"/>
                <w:szCs w:val="24"/>
              </w:rPr>
              <w:t>Mihoci</w:t>
            </w:r>
            <w:proofErr w:type="spellEnd"/>
            <w:r w:rsidRPr="00C66CE2">
              <w:rPr>
                <w:sz w:val="24"/>
                <w:szCs w:val="24"/>
              </w:rPr>
              <w:t xml:space="preserve">, I. ; Delić, A. </w:t>
            </w:r>
          </w:p>
        </w:tc>
        <w:tc>
          <w:tcPr>
            <w:tcW w:w="5670" w:type="dxa"/>
          </w:tcPr>
          <w:p w:rsidR="000D5D25" w:rsidRDefault="007B410F" w:rsidP="007B4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Leptiri oko nas : priručnik za učenike i studente </w:t>
            </w:r>
          </w:p>
        </w:tc>
        <w:tc>
          <w:tcPr>
            <w:tcW w:w="1418" w:type="dxa"/>
          </w:tcPr>
          <w:p w:rsidR="000D5D25" w:rsidRDefault="007B410F" w:rsidP="002A15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</w:tr>
      <w:tr w:rsidR="007B410F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B410F" w:rsidRPr="00C66CE2" w:rsidRDefault="007B410F" w:rsidP="007B410F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Šolić</w:t>
            </w:r>
            <w:proofErr w:type="spellEnd"/>
            <w:r w:rsidRPr="00C66CE2">
              <w:rPr>
                <w:sz w:val="24"/>
                <w:szCs w:val="24"/>
              </w:rPr>
              <w:t>, Mladen</w:t>
            </w:r>
          </w:p>
        </w:tc>
        <w:tc>
          <w:tcPr>
            <w:tcW w:w="5670" w:type="dxa"/>
          </w:tcPr>
          <w:p w:rsidR="007B410F" w:rsidRDefault="007B410F" w:rsidP="007B4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B410F">
              <w:rPr>
                <w:sz w:val="24"/>
                <w:szCs w:val="24"/>
              </w:rPr>
              <w:t>Ljepota različitosti :ekološki uzroci biološke raznolikosti na Zemlji</w:t>
            </w:r>
          </w:p>
        </w:tc>
        <w:tc>
          <w:tcPr>
            <w:tcW w:w="1418" w:type="dxa"/>
          </w:tcPr>
          <w:p w:rsidR="007B410F" w:rsidRDefault="007B410F" w:rsidP="007B41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</w:tr>
      <w:tr w:rsidR="007B410F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B410F" w:rsidRPr="00C66CE2" w:rsidRDefault="007B410F" w:rsidP="007B410F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Šolić</w:t>
            </w:r>
            <w:proofErr w:type="spellEnd"/>
            <w:r w:rsidRPr="00C66CE2">
              <w:rPr>
                <w:sz w:val="24"/>
                <w:szCs w:val="24"/>
              </w:rPr>
              <w:t>, Mladen</w:t>
            </w:r>
          </w:p>
        </w:tc>
        <w:tc>
          <w:tcPr>
            <w:tcW w:w="5670" w:type="dxa"/>
          </w:tcPr>
          <w:p w:rsidR="007B410F" w:rsidRDefault="007B410F" w:rsidP="007B4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B410F">
              <w:rPr>
                <w:sz w:val="24"/>
                <w:szCs w:val="24"/>
              </w:rPr>
              <w:t>Umijeće življenja :</w:t>
            </w:r>
            <w:r w:rsidR="008768BB">
              <w:rPr>
                <w:sz w:val="24"/>
                <w:szCs w:val="24"/>
              </w:rPr>
              <w:t xml:space="preserve"> </w:t>
            </w:r>
            <w:r w:rsidRPr="007B410F">
              <w:rPr>
                <w:sz w:val="24"/>
                <w:szCs w:val="24"/>
              </w:rPr>
              <w:t>iz kuta jednog ekologa</w:t>
            </w:r>
          </w:p>
        </w:tc>
        <w:tc>
          <w:tcPr>
            <w:tcW w:w="1418" w:type="dxa"/>
          </w:tcPr>
          <w:p w:rsidR="007B410F" w:rsidRDefault="008768BB" w:rsidP="007B41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</w:tr>
      <w:tr w:rsidR="007B410F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B410F" w:rsidRPr="00C66CE2" w:rsidRDefault="008768BB" w:rsidP="007B410F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Kuzmanović, Branislav</w:t>
            </w:r>
          </w:p>
        </w:tc>
        <w:tc>
          <w:tcPr>
            <w:tcW w:w="5670" w:type="dxa"/>
          </w:tcPr>
          <w:p w:rsidR="007B410F" w:rsidRDefault="008768BB" w:rsidP="007B4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Osnove elektrotehnike 1</w:t>
            </w:r>
          </w:p>
        </w:tc>
        <w:tc>
          <w:tcPr>
            <w:tcW w:w="1418" w:type="dxa"/>
          </w:tcPr>
          <w:p w:rsidR="007B410F" w:rsidRDefault="008768BB" w:rsidP="007B41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</w:tr>
      <w:tr w:rsidR="008768BB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8768BB" w:rsidRPr="00C66CE2" w:rsidRDefault="008768BB" w:rsidP="008768B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Kuzmanović, Branislav</w:t>
            </w:r>
          </w:p>
        </w:tc>
        <w:tc>
          <w:tcPr>
            <w:tcW w:w="5670" w:type="dxa"/>
          </w:tcPr>
          <w:p w:rsidR="008768BB" w:rsidRDefault="008768BB" w:rsidP="00876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Osnove elektrotehnike 2</w:t>
            </w:r>
          </w:p>
        </w:tc>
        <w:tc>
          <w:tcPr>
            <w:tcW w:w="1418" w:type="dxa"/>
          </w:tcPr>
          <w:p w:rsidR="008768BB" w:rsidRDefault="008768BB" w:rsidP="00876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</w:tr>
      <w:tr w:rsidR="008768BB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8768BB" w:rsidRPr="00C66CE2" w:rsidRDefault="004859C1" w:rsidP="008768B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Kuzmanović, Branislav</w:t>
            </w:r>
          </w:p>
        </w:tc>
        <w:tc>
          <w:tcPr>
            <w:tcW w:w="5670" w:type="dxa"/>
          </w:tcPr>
          <w:p w:rsidR="008768BB" w:rsidRDefault="004859C1" w:rsidP="00876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Osnove elektrotehnike 1 : zbirka zadataka i pitanja </w:t>
            </w:r>
          </w:p>
        </w:tc>
        <w:tc>
          <w:tcPr>
            <w:tcW w:w="1418" w:type="dxa"/>
          </w:tcPr>
          <w:p w:rsidR="008768BB" w:rsidRDefault="004859C1" w:rsidP="008768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</w:tc>
      </w:tr>
      <w:tr w:rsidR="008768BB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8768BB" w:rsidRPr="00C66CE2" w:rsidRDefault="004859C1" w:rsidP="008768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Vrankić</w:t>
            </w:r>
            <w:proofErr w:type="spellEnd"/>
            <w:r w:rsidRPr="00C66CE2">
              <w:rPr>
                <w:sz w:val="24"/>
                <w:szCs w:val="24"/>
              </w:rPr>
              <w:t>, Miroslav</w:t>
            </w:r>
          </w:p>
        </w:tc>
        <w:tc>
          <w:tcPr>
            <w:tcW w:w="5670" w:type="dxa"/>
          </w:tcPr>
          <w:p w:rsidR="008768BB" w:rsidRDefault="004859C1" w:rsidP="00876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Signali i sustavi : zbirka riješenih zadataka</w:t>
            </w:r>
          </w:p>
        </w:tc>
        <w:tc>
          <w:tcPr>
            <w:tcW w:w="1418" w:type="dxa"/>
          </w:tcPr>
          <w:p w:rsidR="008768BB" w:rsidRDefault="004859C1" w:rsidP="00876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</w:tr>
      <w:tr w:rsidR="008768BB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8768BB" w:rsidRPr="00C66CE2" w:rsidRDefault="004859C1" w:rsidP="008768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Racz</w:t>
            </w:r>
            <w:proofErr w:type="spellEnd"/>
            <w:r w:rsidRPr="00C66CE2">
              <w:rPr>
                <w:sz w:val="24"/>
                <w:szCs w:val="24"/>
              </w:rPr>
              <w:t>, Zoltan</w:t>
            </w:r>
          </w:p>
        </w:tc>
        <w:tc>
          <w:tcPr>
            <w:tcW w:w="5670" w:type="dxa"/>
          </w:tcPr>
          <w:p w:rsidR="008768BB" w:rsidRDefault="004859C1" w:rsidP="00876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Pedologija za studente stručnih studija</w:t>
            </w:r>
          </w:p>
        </w:tc>
        <w:tc>
          <w:tcPr>
            <w:tcW w:w="1418" w:type="dxa"/>
          </w:tcPr>
          <w:p w:rsidR="008768BB" w:rsidRDefault="004859C1" w:rsidP="008768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</w:tr>
      <w:tr w:rsidR="004859C1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4859C1" w:rsidRPr="00C66CE2" w:rsidRDefault="004859C1" w:rsidP="008768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Fanuko</w:t>
            </w:r>
            <w:proofErr w:type="spellEnd"/>
            <w:r w:rsidRPr="00C66CE2">
              <w:rPr>
                <w:sz w:val="24"/>
                <w:szCs w:val="24"/>
              </w:rPr>
              <w:t>, Neda</w:t>
            </w:r>
          </w:p>
        </w:tc>
        <w:tc>
          <w:tcPr>
            <w:tcW w:w="5670" w:type="dxa"/>
          </w:tcPr>
          <w:p w:rsidR="004859C1" w:rsidRDefault="004859C1" w:rsidP="00876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859C1">
              <w:rPr>
                <w:sz w:val="24"/>
                <w:szCs w:val="24"/>
              </w:rPr>
              <w:t>Ekologija :udžbenik za stručne studije vinarstva i mediteranske poljoprivrede</w:t>
            </w:r>
          </w:p>
        </w:tc>
        <w:tc>
          <w:tcPr>
            <w:tcW w:w="1418" w:type="dxa"/>
          </w:tcPr>
          <w:p w:rsidR="004859C1" w:rsidRDefault="001E0784" w:rsidP="00876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</w:tc>
      </w:tr>
      <w:tr w:rsidR="004859C1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4859C1" w:rsidRPr="00C66CE2" w:rsidRDefault="001E0784" w:rsidP="008768B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lastRenderedPageBreak/>
              <w:t>Brodić, Tomislav</w:t>
            </w:r>
          </w:p>
        </w:tc>
        <w:tc>
          <w:tcPr>
            <w:tcW w:w="5670" w:type="dxa"/>
          </w:tcPr>
          <w:p w:rsidR="004859C1" w:rsidRDefault="001E0784" w:rsidP="00876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Osnove elektrotehnike i elektronike</w:t>
            </w:r>
          </w:p>
        </w:tc>
        <w:tc>
          <w:tcPr>
            <w:tcW w:w="1418" w:type="dxa"/>
          </w:tcPr>
          <w:p w:rsidR="004859C1" w:rsidRDefault="001E0784" w:rsidP="008768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</w:tr>
      <w:tr w:rsidR="004859C1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4859C1" w:rsidRPr="00C66CE2" w:rsidRDefault="001E0784" w:rsidP="008768B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Učur</w:t>
            </w:r>
            <w:proofErr w:type="spellEnd"/>
            <w:r w:rsidRPr="00C66CE2">
              <w:rPr>
                <w:sz w:val="24"/>
                <w:szCs w:val="24"/>
              </w:rPr>
              <w:t xml:space="preserve">, Marinko Đ. </w:t>
            </w:r>
          </w:p>
        </w:tc>
        <w:tc>
          <w:tcPr>
            <w:tcW w:w="5670" w:type="dxa"/>
          </w:tcPr>
          <w:p w:rsidR="004859C1" w:rsidRDefault="001E0784" w:rsidP="00876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Nomotehnika</w:t>
            </w:r>
            <w:proofErr w:type="spellEnd"/>
            <w:r>
              <w:rPr>
                <w:sz w:val="24"/>
                <w:szCs w:val="24"/>
              </w:rPr>
              <w:t xml:space="preserve"> u radnom pravu i pravna zaštita </w:t>
            </w:r>
          </w:p>
        </w:tc>
        <w:tc>
          <w:tcPr>
            <w:tcW w:w="1418" w:type="dxa"/>
          </w:tcPr>
          <w:p w:rsidR="004859C1" w:rsidRDefault="001E0784" w:rsidP="00876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</w:tr>
      <w:tr w:rsidR="004859C1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4859C1" w:rsidRPr="00C66CE2" w:rsidRDefault="00D21CD7" w:rsidP="008768B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Polić, Tamara</w:t>
            </w:r>
          </w:p>
        </w:tc>
        <w:tc>
          <w:tcPr>
            <w:tcW w:w="5670" w:type="dxa"/>
          </w:tcPr>
          <w:p w:rsidR="004859C1" w:rsidRDefault="000C7F70" w:rsidP="00876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C7F70">
              <w:rPr>
                <w:sz w:val="24"/>
                <w:szCs w:val="24"/>
              </w:rPr>
              <w:t>The</w:t>
            </w:r>
            <w:proofErr w:type="spellEnd"/>
            <w:r w:rsidRPr="000C7F70">
              <w:rPr>
                <w:sz w:val="24"/>
                <w:szCs w:val="24"/>
              </w:rPr>
              <w:t xml:space="preserve"> </w:t>
            </w:r>
            <w:proofErr w:type="spellStart"/>
            <w:r w:rsidRPr="000C7F70">
              <w:rPr>
                <w:sz w:val="24"/>
                <w:szCs w:val="24"/>
              </w:rPr>
              <w:t>English</w:t>
            </w:r>
            <w:proofErr w:type="spellEnd"/>
            <w:r w:rsidRPr="000C7F70">
              <w:rPr>
                <w:sz w:val="24"/>
                <w:szCs w:val="24"/>
              </w:rPr>
              <w:t xml:space="preserve"> </w:t>
            </w:r>
            <w:proofErr w:type="spellStart"/>
            <w:r w:rsidRPr="000C7F70">
              <w:rPr>
                <w:sz w:val="24"/>
                <w:szCs w:val="24"/>
              </w:rPr>
              <w:t>language</w:t>
            </w:r>
            <w:proofErr w:type="spellEnd"/>
            <w:r w:rsidRPr="000C7F70">
              <w:rPr>
                <w:sz w:val="24"/>
                <w:szCs w:val="24"/>
              </w:rPr>
              <w:t xml:space="preserve"> I </w:t>
            </w:r>
            <w:proofErr w:type="spellStart"/>
            <w:r w:rsidRPr="000C7F70">
              <w:rPr>
                <w:sz w:val="24"/>
                <w:szCs w:val="24"/>
              </w:rPr>
              <w:t>and</w:t>
            </w:r>
            <w:proofErr w:type="spellEnd"/>
            <w:r w:rsidRPr="000C7F70">
              <w:rPr>
                <w:sz w:val="24"/>
                <w:szCs w:val="24"/>
              </w:rPr>
              <w:t xml:space="preserve"> II 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C7F70">
              <w:rPr>
                <w:sz w:val="24"/>
                <w:szCs w:val="24"/>
              </w:rPr>
              <w:t>English</w:t>
            </w:r>
            <w:proofErr w:type="spellEnd"/>
            <w:r w:rsidRPr="000C7F70">
              <w:rPr>
                <w:sz w:val="24"/>
                <w:szCs w:val="24"/>
              </w:rPr>
              <w:t xml:space="preserve"> </w:t>
            </w:r>
            <w:proofErr w:type="spellStart"/>
            <w:r w:rsidRPr="000C7F70">
              <w:rPr>
                <w:sz w:val="24"/>
                <w:szCs w:val="24"/>
              </w:rPr>
              <w:t>Textbook</w:t>
            </w:r>
            <w:proofErr w:type="spellEnd"/>
            <w:r w:rsidRPr="000C7F70">
              <w:rPr>
                <w:sz w:val="24"/>
                <w:szCs w:val="24"/>
              </w:rPr>
              <w:t xml:space="preserve"> </w:t>
            </w:r>
            <w:proofErr w:type="spellStart"/>
            <w:r w:rsidRPr="000C7F70">
              <w:rPr>
                <w:sz w:val="24"/>
                <w:szCs w:val="24"/>
              </w:rPr>
              <w:t>of</w:t>
            </w:r>
            <w:proofErr w:type="spellEnd"/>
            <w:r w:rsidRPr="000C7F70">
              <w:rPr>
                <w:sz w:val="24"/>
                <w:szCs w:val="24"/>
              </w:rPr>
              <w:t xml:space="preserve"> </w:t>
            </w:r>
            <w:proofErr w:type="spellStart"/>
            <w:r w:rsidRPr="000C7F70">
              <w:rPr>
                <w:sz w:val="24"/>
                <w:szCs w:val="24"/>
              </w:rPr>
              <w:t>Road</w:t>
            </w:r>
            <w:proofErr w:type="spellEnd"/>
            <w:r w:rsidRPr="000C7F70">
              <w:rPr>
                <w:sz w:val="24"/>
                <w:szCs w:val="24"/>
              </w:rPr>
              <w:t xml:space="preserve"> </w:t>
            </w:r>
            <w:proofErr w:type="spellStart"/>
            <w:r w:rsidRPr="000C7F70">
              <w:rPr>
                <w:sz w:val="24"/>
                <w:szCs w:val="24"/>
              </w:rPr>
              <w:t>and</w:t>
            </w:r>
            <w:proofErr w:type="spellEnd"/>
            <w:r w:rsidRPr="000C7F70">
              <w:rPr>
                <w:sz w:val="24"/>
                <w:szCs w:val="24"/>
              </w:rPr>
              <w:t xml:space="preserve"> </w:t>
            </w:r>
            <w:proofErr w:type="spellStart"/>
            <w:r w:rsidRPr="000C7F70">
              <w:rPr>
                <w:sz w:val="24"/>
                <w:szCs w:val="24"/>
              </w:rPr>
              <w:t>Rail</w:t>
            </w:r>
            <w:proofErr w:type="spellEnd"/>
            <w:r w:rsidRPr="000C7F70">
              <w:rPr>
                <w:sz w:val="24"/>
                <w:szCs w:val="24"/>
              </w:rPr>
              <w:t xml:space="preserve"> Transport </w:t>
            </w:r>
            <w:proofErr w:type="spellStart"/>
            <w:r w:rsidRPr="000C7F70">
              <w:rPr>
                <w:sz w:val="24"/>
                <w:szCs w:val="24"/>
              </w:rPr>
              <w:t>and</w:t>
            </w:r>
            <w:proofErr w:type="spellEnd"/>
            <w:r w:rsidRPr="000C7F70">
              <w:rPr>
                <w:sz w:val="24"/>
                <w:szCs w:val="24"/>
              </w:rPr>
              <w:t xml:space="preserve"> </w:t>
            </w:r>
            <w:proofErr w:type="spellStart"/>
            <w:r w:rsidRPr="000C7F70">
              <w:rPr>
                <w:sz w:val="24"/>
                <w:szCs w:val="24"/>
              </w:rPr>
              <w:t>Postal</w:t>
            </w:r>
            <w:proofErr w:type="spellEnd"/>
            <w:r w:rsidRPr="000C7F70">
              <w:rPr>
                <w:sz w:val="24"/>
                <w:szCs w:val="24"/>
              </w:rPr>
              <w:t xml:space="preserve"> </w:t>
            </w:r>
            <w:proofErr w:type="spellStart"/>
            <w:r w:rsidRPr="000C7F70">
              <w:rPr>
                <w:sz w:val="24"/>
                <w:szCs w:val="24"/>
              </w:rPr>
              <w:t>Services</w:t>
            </w:r>
            <w:proofErr w:type="spellEnd"/>
            <w:r w:rsidRPr="000C7F70">
              <w:rPr>
                <w:sz w:val="24"/>
                <w:szCs w:val="24"/>
              </w:rPr>
              <w:t xml:space="preserve"> </w:t>
            </w:r>
            <w:proofErr w:type="spellStart"/>
            <w:r w:rsidRPr="000C7F70">
              <w:rPr>
                <w:sz w:val="24"/>
                <w:szCs w:val="24"/>
              </w:rPr>
              <w:t>with</w:t>
            </w:r>
            <w:proofErr w:type="spellEnd"/>
            <w:r w:rsidRPr="000C7F70">
              <w:rPr>
                <w:sz w:val="24"/>
                <w:szCs w:val="24"/>
              </w:rPr>
              <w:t xml:space="preserve"> </w:t>
            </w:r>
            <w:proofErr w:type="spellStart"/>
            <w:r w:rsidRPr="000C7F70">
              <w:rPr>
                <w:sz w:val="24"/>
                <w:szCs w:val="24"/>
              </w:rPr>
              <w:t>Grammar</w:t>
            </w:r>
            <w:proofErr w:type="spellEnd"/>
            <w:r w:rsidRPr="000C7F70">
              <w:rPr>
                <w:sz w:val="24"/>
                <w:szCs w:val="24"/>
              </w:rPr>
              <w:t xml:space="preserve"> </w:t>
            </w:r>
            <w:proofErr w:type="spellStart"/>
            <w:r w:rsidRPr="000C7F70">
              <w:rPr>
                <w:sz w:val="24"/>
                <w:szCs w:val="24"/>
              </w:rPr>
              <w:t>and</w:t>
            </w:r>
            <w:proofErr w:type="spellEnd"/>
            <w:r w:rsidRPr="000C7F70">
              <w:rPr>
                <w:sz w:val="24"/>
                <w:szCs w:val="24"/>
              </w:rPr>
              <w:t xml:space="preserve"> </w:t>
            </w:r>
            <w:proofErr w:type="spellStart"/>
            <w:r w:rsidRPr="000C7F70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xercises</w:t>
            </w:r>
            <w:proofErr w:type="spellEnd"/>
            <w:r>
              <w:rPr>
                <w:sz w:val="24"/>
                <w:szCs w:val="24"/>
              </w:rPr>
              <w:t xml:space="preserve"> for 1st </w:t>
            </w:r>
            <w:proofErr w:type="spellStart"/>
            <w:r>
              <w:rPr>
                <w:sz w:val="24"/>
                <w:szCs w:val="24"/>
              </w:rPr>
              <w:t>Year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859C1" w:rsidRDefault="000C7F70" w:rsidP="008768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2018.</w:t>
            </w:r>
          </w:p>
        </w:tc>
      </w:tr>
      <w:tr w:rsidR="004859C1" w:rsidRPr="00BE2036" w:rsidTr="00AA14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4859C1" w:rsidRPr="00C66CE2" w:rsidRDefault="000C7F70" w:rsidP="008768BB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Polić, Tamara</w:t>
            </w:r>
          </w:p>
        </w:tc>
        <w:tc>
          <w:tcPr>
            <w:tcW w:w="5670" w:type="dxa"/>
          </w:tcPr>
          <w:p w:rsidR="004859C1" w:rsidRDefault="000C7F70" w:rsidP="00876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0C7F70">
              <w:rPr>
                <w:sz w:val="24"/>
                <w:szCs w:val="24"/>
              </w:rPr>
              <w:t>English</w:t>
            </w:r>
            <w:proofErr w:type="spellEnd"/>
            <w:r w:rsidRPr="000C7F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 </w:t>
            </w:r>
            <w:proofErr w:type="spellStart"/>
            <w:r>
              <w:rPr>
                <w:sz w:val="24"/>
                <w:szCs w:val="24"/>
              </w:rPr>
              <w:t>agronomists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enologists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859C1" w:rsidRDefault="000C7F70" w:rsidP="00876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</w:tr>
      <w:tr w:rsidR="000C7F70" w:rsidRPr="00BE2036" w:rsidTr="00AA1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0C7F70" w:rsidRPr="00C66CE2" w:rsidRDefault="00974012" w:rsidP="0080093B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Brumini</w:t>
            </w:r>
            <w:proofErr w:type="spellEnd"/>
            <w:r w:rsidRPr="00C66CE2">
              <w:rPr>
                <w:sz w:val="24"/>
                <w:szCs w:val="24"/>
              </w:rPr>
              <w:t xml:space="preserve">, G. </w:t>
            </w:r>
            <w:r w:rsidR="0080093B" w:rsidRPr="00C66CE2">
              <w:rPr>
                <w:sz w:val="24"/>
                <w:szCs w:val="24"/>
              </w:rPr>
              <w:t>–</w:t>
            </w:r>
            <w:r w:rsidRPr="00C66CE2">
              <w:rPr>
                <w:sz w:val="24"/>
                <w:szCs w:val="24"/>
              </w:rPr>
              <w:t xml:space="preserve"> </w:t>
            </w:r>
            <w:r w:rsidR="0080093B" w:rsidRPr="00C66CE2">
              <w:rPr>
                <w:sz w:val="24"/>
                <w:szCs w:val="24"/>
              </w:rPr>
              <w:t>M.</w:t>
            </w:r>
            <w:r w:rsidRPr="00C66CE2">
              <w:t xml:space="preserve"> </w:t>
            </w:r>
            <w:proofErr w:type="spellStart"/>
            <w:r w:rsidR="0080093B" w:rsidRPr="00C66CE2">
              <w:rPr>
                <w:sz w:val="24"/>
                <w:szCs w:val="24"/>
              </w:rPr>
              <w:t>Žuvić</w:t>
            </w:r>
            <w:proofErr w:type="spellEnd"/>
            <w:r w:rsidR="0080093B" w:rsidRPr="00C66CE2">
              <w:rPr>
                <w:sz w:val="24"/>
                <w:szCs w:val="24"/>
              </w:rPr>
              <w:t xml:space="preserve"> Butorac</w:t>
            </w:r>
          </w:p>
        </w:tc>
        <w:tc>
          <w:tcPr>
            <w:tcW w:w="5670" w:type="dxa"/>
          </w:tcPr>
          <w:p w:rsidR="000C7F70" w:rsidRDefault="0080093B" w:rsidP="00876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Fizika</w:t>
            </w:r>
          </w:p>
        </w:tc>
        <w:tc>
          <w:tcPr>
            <w:tcW w:w="1418" w:type="dxa"/>
          </w:tcPr>
          <w:p w:rsidR="000C7F70" w:rsidRDefault="0080093B" w:rsidP="008768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</w:tc>
      </w:tr>
      <w:tr w:rsidR="00B976A0" w:rsidRPr="00B976A0" w:rsidTr="00C66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976A0" w:rsidRPr="00C66CE2" w:rsidRDefault="00B976A0" w:rsidP="00B976A0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0" w:type="dxa"/>
          </w:tcPr>
          <w:p w:rsidR="00B976A0" w:rsidRPr="00B976A0" w:rsidRDefault="00B976A0" w:rsidP="00B97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76A0" w:rsidRPr="00B976A0" w:rsidRDefault="00B976A0" w:rsidP="00B97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B976A0" w:rsidRPr="00B976A0" w:rsidTr="00C6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976A0" w:rsidRPr="00C66CE2" w:rsidRDefault="00B976A0" w:rsidP="00B976A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976A0" w:rsidRPr="00B976A0" w:rsidRDefault="00B976A0" w:rsidP="00B97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76A0">
              <w:rPr>
                <w:sz w:val="24"/>
                <w:szCs w:val="24"/>
              </w:rPr>
              <w:t>JOIFF-</w:t>
            </w:r>
            <w:proofErr w:type="spellStart"/>
            <w:r w:rsidRPr="00B976A0">
              <w:rPr>
                <w:sz w:val="24"/>
                <w:szCs w:val="24"/>
              </w:rPr>
              <w:t>ov</w:t>
            </w:r>
            <w:proofErr w:type="spellEnd"/>
            <w:r w:rsidRPr="00B976A0">
              <w:rPr>
                <w:sz w:val="24"/>
                <w:szCs w:val="24"/>
              </w:rPr>
              <w:t xml:space="preserve"> standardni priručnik o osobnoj zaštiti </w:t>
            </w:r>
          </w:p>
        </w:tc>
        <w:tc>
          <w:tcPr>
            <w:tcW w:w="1418" w:type="dxa"/>
          </w:tcPr>
          <w:p w:rsidR="00B976A0" w:rsidRPr="00B976A0" w:rsidRDefault="00B976A0" w:rsidP="00B97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76A0">
              <w:rPr>
                <w:sz w:val="24"/>
                <w:szCs w:val="24"/>
              </w:rPr>
              <w:t>2007.</w:t>
            </w:r>
          </w:p>
        </w:tc>
      </w:tr>
      <w:tr w:rsidR="00B976A0" w:rsidRPr="00B976A0" w:rsidTr="00C66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976A0" w:rsidRPr="00C66CE2" w:rsidRDefault="00B976A0" w:rsidP="00B976A0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Petrović, Siniša</w:t>
            </w:r>
          </w:p>
        </w:tc>
        <w:tc>
          <w:tcPr>
            <w:tcW w:w="5670" w:type="dxa"/>
          </w:tcPr>
          <w:p w:rsidR="00B976A0" w:rsidRPr="00B976A0" w:rsidRDefault="00B976A0" w:rsidP="00B97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76A0">
              <w:rPr>
                <w:sz w:val="24"/>
                <w:szCs w:val="24"/>
              </w:rPr>
              <w:t>Uvod u biokemiju : za studente mediteranske poljoprivrede i vinarstva</w:t>
            </w:r>
          </w:p>
        </w:tc>
        <w:tc>
          <w:tcPr>
            <w:tcW w:w="1418" w:type="dxa"/>
          </w:tcPr>
          <w:p w:rsidR="00B976A0" w:rsidRPr="00B976A0" w:rsidRDefault="00B976A0" w:rsidP="00B97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76A0">
              <w:rPr>
                <w:sz w:val="24"/>
                <w:szCs w:val="24"/>
              </w:rPr>
              <w:t>2008.</w:t>
            </w:r>
          </w:p>
        </w:tc>
      </w:tr>
      <w:tr w:rsidR="00B976A0" w:rsidRPr="00B976A0" w:rsidTr="00C6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976A0" w:rsidRPr="00C66CE2" w:rsidRDefault="00B976A0" w:rsidP="00B976A0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Brodić, Tomislav</w:t>
            </w:r>
          </w:p>
        </w:tc>
        <w:tc>
          <w:tcPr>
            <w:tcW w:w="5670" w:type="dxa"/>
          </w:tcPr>
          <w:p w:rsidR="00B976A0" w:rsidRPr="00B976A0" w:rsidRDefault="00B976A0" w:rsidP="00B97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76A0">
              <w:rPr>
                <w:sz w:val="24"/>
                <w:szCs w:val="24"/>
              </w:rPr>
              <w:t>Osnove sigurnosne tehnike</w:t>
            </w:r>
          </w:p>
        </w:tc>
        <w:tc>
          <w:tcPr>
            <w:tcW w:w="1418" w:type="dxa"/>
          </w:tcPr>
          <w:p w:rsidR="00B976A0" w:rsidRPr="00B976A0" w:rsidRDefault="00B976A0" w:rsidP="00B97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76A0">
              <w:rPr>
                <w:sz w:val="24"/>
                <w:szCs w:val="24"/>
              </w:rPr>
              <w:t xml:space="preserve">2008. </w:t>
            </w:r>
          </w:p>
        </w:tc>
      </w:tr>
      <w:tr w:rsidR="00B976A0" w:rsidRPr="00B976A0" w:rsidTr="00C66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976A0" w:rsidRPr="00C66CE2" w:rsidRDefault="00B976A0" w:rsidP="00B976A0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Brodić, Tomislav</w:t>
            </w:r>
          </w:p>
        </w:tc>
        <w:tc>
          <w:tcPr>
            <w:tcW w:w="5670" w:type="dxa"/>
          </w:tcPr>
          <w:p w:rsidR="00B976A0" w:rsidRPr="00B976A0" w:rsidRDefault="00B976A0" w:rsidP="00B97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76A0">
              <w:rPr>
                <w:sz w:val="24"/>
                <w:szCs w:val="24"/>
              </w:rPr>
              <w:t>Osnove primijenjene elektrotehnike i elektronike</w:t>
            </w:r>
          </w:p>
        </w:tc>
        <w:tc>
          <w:tcPr>
            <w:tcW w:w="1418" w:type="dxa"/>
          </w:tcPr>
          <w:p w:rsidR="00B976A0" w:rsidRPr="00B976A0" w:rsidRDefault="00B976A0" w:rsidP="00B97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76A0">
              <w:rPr>
                <w:sz w:val="24"/>
                <w:szCs w:val="24"/>
              </w:rPr>
              <w:t>2008.</w:t>
            </w:r>
          </w:p>
        </w:tc>
      </w:tr>
      <w:tr w:rsidR="00B976A0" w:rsidRPr="00B976A0" w:rsidTr="00C6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976A0" w:rsidRPr="00C66CE2" w:rsidRDefault="00B976A0" w:rsidP="00B976A0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Brodić, Tomislav</w:t>
            </w:r>
          </w:p>
        </w:tc>
        <w:tc>
          <w:tcPr>
            <w:tcW w:w="5670" w:type="dxa"/>
          </w:tcPr>
          <w:p w:rsidR="00B976A0" w:rsidRPr="00B976A0" w:rsidRDefault="00B976A0" w:rsidP="00B97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76A0">
              <w:rPr>
                <w:sz w:val="24"/>
                <w:szCs w:val="24"/>
              </w:rPr>
              <w:t>Osnove teorije signala</w:t>
            </w:r>
          </w:p>
        </w:tc>
        <w:tc>
          <w:tcPr>
            <w:tcW w:w="1418" w:type="dxa"/>
          </w:tcPr>
          <w:p w:rsidR="00B976A0" w:rsidRPr="00B976A0" w:rsidRDefault="00B976A0" w:rsidP="00B97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76A0">
              <w:rPr>
                <w:sz w:val="24"/>
                <w:szCs w:val="24"/>
              </w:rPr>
              <w:t>2011.</w:t>
            </w:r>
          </w:p>
        </w:tc>
      </w:tr>
      <w:tr w:rsidR="00B976A0" w:rsidRPr="00B976A0" w:rsidTr="00C66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976A0" w:rsidRPr="00C66CE2" w:rsidRDefault="00B976A0" w:rsidP="00B976A0">
            <w:pPr>
              <w:rPr>
                <w:sz w:val="24"/>
                <w:szCs w:val="24"/>
              </w:rPr>
            </w:pPr>
            <w:proofErr w:type="spellStart"/>
            <w:r w:rsidRPr="00C66CE2">
              <w:rPr>
                <w:sz w:val="24"/>
                <w:szCs w:val="24"/>
              </w:rPr>
              <w:t>Krelja</w:t>
            </w:r>
            <w:proofErr w:type="spellEnd"/>
            <w:r w:rsidRPr="00C66CE2">
              <w:rPr>
                <w:sz w:val="24"/>
                <w:szCs w:val="24"/>
              </w:rPr>
              <w:t xml:space="preserve"> </w:t>
            </w:r>
            <w:proofErr w:type="spellStart"/>
            <w:r w:rsidRPr="00C66CE2">
              <w:rPr>
                <w:sz w:val="24"/>
                <w:szCs w:val="24"/>
              </w:rPr>
              <w:t>Kurelović</w:t>
            </w:r>
            <w:proofErr w:type="spellEnd"/>
            <w:r w:rsidRPr="00C66CE2">
              <w:rPr>
                <w:sz w:val="24"/>
                <w:szCs w:val="24"/>
              </w:rPr>
              <w:t>, Elena</w:t>
            </w:r>
          </w:p>
        </w:tc>
        <w:tc>
          <w:tcPr>
            <w:tcW w:w="5670" w:type="dxa"/>
          </w:tcPr>
          <w:p w:rsidR="00B976A0" w:rsidRPr="00B976A0" w:rsidRDefault="00B976A0" w:rsidP="00B97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76A0">
              <w:rPr>
                <w:sz w:val="24"/>
                <w:szCs w:val="24"/>
              </w:rPr>
              <w:t>Sustavi i informacija</w:t>
            </w:r>
          </w:p>
        </w:tc>
        <w:tc>
          <w:tcPr>
            <w:tcW w:w="1418" w:type="dxa"/>
          </w:tcPr>
          <w:p w:rsidR="00B976A0" w:rsidRPr="00B976A0" w:rsidRDefault="00B976A0" w:rsidP="00B97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76A0">
              <w:rPr>
                <w:sz w:val="24"/>
                <w:szCs w:val="24"/>
              </w:rPr>
              <w:t>2014.</w:t>
            </w:r>
          </w:p>
        </w:tc>
      </w:tr>
      <w:tr w:rsidR="00B976A0" w:rsidRPr="00B976A0" w:rsidTr="00C6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976A0" w:rsidRPr="00C66CE2" w:rsidRDefault="00B976A0" w:rsidP="00B976A0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 xml:space="preserve">Regent, A. - M. </w:t>
            </w:r>
            <w:proofErr w:type="spellStart"/>
            <w:r w:rsidRPr="00C66CE2">
              <w:rPr>
                <w:sz w:val="24"/>
                <w:szCs w:val="24"/>
              </w:rPr>
              <w:t>Kršulja</w:t>
            </w:r>
            <w:proofErr w:type="spellEnd"/>
          </w:p>
        </w:tc>
        <w:tc>
          <w:tcPr>
            <w:tcW w:w="5670" w:type="dxa"/>
          </w:tcPr>
          <w:p w:rsidR="00B976A0" w:rsidRPr="00B976A0" w:rsidRDefault="00B976A0" w:rsidP="00B97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76A0">
              <w:rPr>
                <w:sz w:val="24"/>
                <w:szCs w:val="24"/>
              </w:rPr>
              <w:t>Fizikalne štetnosti : zbirka riješenih zadataka : buka, vibracije, rasvjeta, ionizirajuće zračenje, mikroklima, (utjecaj na čovjeka)</w:t>
            </w:r>
          </w:p>
        </w:tc>
        <w:tc>
          <w:tcPr>
            <w:tcW w:w="1418" w:type="dxa"/>
          </w:tcPr>
          <w:p w:rsidR="00B976A0" w:rsidRPr="00B976A0" w:rsidRDefault="00B976A0" w:rsidP="00B97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76A0">
              <w:rPr>
                <w:sz w:val="24"/>
                <w:szCs w:val="24"/>
              </w:rPr>
              <w:t>2015.</w:t>
            </w:r>
          </w:p>
        </w:tc>
      </w:tr>
      <w:tr w:rsidR="00B976A0" w:rsidRPr="00B976A0" w:rsidTr="00C66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976A0" w:rsidRPr="00C66CE2" w:rsidRDefault="00B976A0" w:rsidP="00B976A0">
            <w:pPr>
              <w:rPr>
                <w:sz w:val="24"/>
                <w:szCs w:val="24"/>
              </w:rPr>
            </w:pPr>
            <w:r w:rsidRPr="00C66CE2">
              <w:rPr>
                <w:sz w:val="24"/>
                <w:szCs w:val="24"/>
              </w:rPr>
              <w:t>Pupavac, Drago</w:t>
            </w:r>
          </w:p>
        </w:tc>
        <w:tc>
          <w:tcPr>
            <w:tcW w:w="5670" w:type="dxa"/>
          </w:tcPr>
          <w:p w:rsidR="00B976A0" w:rsidRPr="00B976A0" w:rsidRDefault="00B976A0" w:rsidP="00B97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76A0">
              <w:rPr>
                <w:sz w:val="24"/>
                <w:szCs w:val="24"/>
              </w:rPr>
              <w:t>Poduzetnička etika</w:t>
            </w:r>
          </w:p>
        </w:tc>
        <w:tc>
          <w:tcPr>
            <w:tcW w:w="1418" w:type="dxa"/>
          </w:tcPr>
          <w:p w:rsidR="00B976A0" w:rsidRPr="00B976A0" w:rsidRDefault="00B976A0" w:rsidP="00B97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76A0">
              <w:rPr>
                <w:sz w:val="24"/>
                <w:szCs w:val="24"/>
              </w:rPr>
              <w:t>2020.</w:t>
            </w:r>
          </w:p>
        </w:tc>
      </w:tr>
      <w:tr w:rsidR="00B976A0" w:rsidRPr="00B976A0" w:rsidTr="00C6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976A0" w:rsidRPr="00B976A0" w:rsidRDefault="00B976A0" w:rsidP="00B976A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976A0" w:rsidRPr="00B976A0" w:rsidRDefault="00B976A0" w:rsidP="00B97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76A0">
              <w:rPr>
                <w:sz w:val="24"/>
                <w:szCs w:val="24"/>
              </w:rPr>
              <w:t>Veleučilište u Rijeci 1998.- 2018. : naših prvih dvadeset godina</w:t>
            </w:r>
          </w:p>
        </w:tc>
        <w:tc>
          <w:tcPr>
            <w:tcW w:w="1418" w:type="dxa"/>
          </w:tcPr>
          <w:p w:rsidR="00B976A0" w:rsidRPr="00B976A0" w:rsidRDefault="00B976A0" w:rsidP="00B97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76A0">
              <w:rPr>
                <w:sz w:val="24"/>
                <w:szCs w:val="24"/>
              </w:rPr>
              <w:t>2018.</w:t>
            </w:r>
          </w:p>
        </w:tc>
      </w:tr>
      <w:tr w:rsidR="00C66CE2" w:rsidRPr="00B976A0" w:rsidTr="00C66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C66CE2" w:rsidRPr="00B976A0" w:rsidRDefault="00A33692" w:rsidP="00B976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Modlic</w:t>
            </w:r>
            <w:proofErr w:type="spellEnd"/>
            <w:r>
              <w:rPr>
                <w:sz w:val="24"/>
                <w:szCs w:val="24"/>
              </w:rPr>
              <w:t xml:space="preserve">, I. </w:t>
            </w:r>
            <w:r w:rsidR="00225137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Modlic</w:t>
            </w:r>
            <w:proofErr w:type="spellEnd"/>
          </w:p>
        </w:tc>
        <w:tc>
          <w:tcPr>
            <w:tcW w:w="5670" w:type="dxa"/>
          </w:tcPr>
          <w:p w:rsidR="00C66CE2" w:rsidRPr="00B976A0" w:rsidRDefault="00A33692" w:rsidP="00B97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33692">
              <w:rPr>
                <w:sz w:val="24"/>
                <w:szCs w:val="24"/>
              </w:rPr>
              <w:t>Visokofrekvencijska elektronika 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3692">
              <w:rPr>
                <w:sz w:val="24"/>
                <w:szCs w:val="24"/>
              </w:rPr>
              <w:t>oscilatori</w:t>
            </w:r>
            <w:proofErr w:type="spellEnd"/>
            <w:r w:rsidRPr="00A33692">
              <w:rPr>
                <w:sz w:val="24"/>
                <w:szCs w:val="24"/>
              </w:rPr>
              <w:t>, pojačala snage</w:t>
            </w:r>
          </w:p>
        </w:tc>
        <w:tc>
          <w:tcPr>
            <w:tcW w:w="1418" w:type="dxa"/>
          </w:tcPr>
          <w:p w:rsidR="00C66CE2" w:rsidRPr="00B976A0" w:rsidRDefault="00A33692" w:rsidP="00B97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1982.</w:t>
            </w:r>
          </w:p>
        </w:tc>
      </w:tr>
      <w:tr w:rsidR="00C66CE2" w:rsidRPr="00B976A0" w:rsidTr="00C6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C66CE2" w:rsidRPr="00B976A0" w:rsidRDefault="00A33692" w:rsidP="00B97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Curić, Z.; Glamuzina, N. ; Opačić, V. T. </w:t>
            </w:r>
          </w:p>
        </w:tc>
        <w:tc>
          <w:tcPr>
            <w:tcW w:w="5670" w:type="dxa"/>
          </w:tcPr>
          <w:p w:rsidR="00C66CE2" w:rsidRPr="00B976A0" w:rsidRDefault="00A33692" w:rsidP="00B97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Geografija turizma : regionalni pregled</w:t>
            </w:r>
          </w:p>
        </w:tc>
        <w:tc>
          <w:tcPr>
            <w:tcW w:w="1418" w:type="dxa"/>
          </w:tcPr>
          <w:p w:rsidR="00C66CE2" w:rsidRPr="00B976A0" w:rsidRDefault="00A33692" w:rsidP="00B97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</w:tr>
      <w:tr w:rsidR="00C66CE2" w:rsidRPr="00B976A0" w:rsidTr="00C66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C66CE2" w:rsidRPr="00B976A0" w:rsidRDefault="00A33692" w:rsidP="00B97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Šantić, Ante</w:t>
            </w:r>
          </w:p>
        </w:tc>
        <w:tc>
          <w:tcPr>
            <w:tcW w:w="5670" w:type="dxa"/>
          </w:tcPr>
          <w:p w:rsidR="00C66CE2" w:rsidRPr="00B976A0" w:rsidRDefault="00A33692" w:rsidP="00B97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Elektronička instrumentacija</w:t>
            </w:r>
          </w:p>
        </w:tc>
        <w:tc>
          <w:tcPr>
            <w:tcW w:w="1418" w:type="dxa"/>
          </w:tcPr>
          <w:p w:rsidR="00C66CE2" w:rsidRPr="00B976A0" w:rsidRDefault="009D6623" w:rsidP="00B97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1993.</w:t>
            </w:r>
          </w:p>
        </w:tc>
      </w:tr>
      <w:tr w:rsidR="00A33692" w:rsidRPr="00B976A0" w:rsidTr="00C6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A33692" w:rsidRPr="00B976A0" w:rsidRDefault="009D6623" w:rsidP="00B976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Purcell</w:t>
            </w:r>
            <w:proofErr w:type="spellEnd"/>
            <w:r>
              <w:rPr>
                <w:sz w:val="24"/>
                <w:szCs w:val="24"/>
              </w:rPr>
              <w:t xml:space="preserve">, Edward M. </w:t>
            </w:r>
          </w:p>
        </w:tc>
        <w:tc>
          <w:tcPr>
            <w:tcW w:w="5670" w:type="dxa"/>
          </w:tcPr>
          <w:p w:rsidR="00A33692" w:rsidRPr="00B976A0" w:rsidRDefault="009D6623" w:rsidP="00B97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Elektricitet i </w:t>
            </w:r>
            <w:proofErr w:type="spellStart"/>
            <w:r>
              <w:rPr>
                <w:sz w:val="24"/>
                <w:szCs w:val="24"/>
              </w:rPr>
              <w:t>magnetizam</w:t>
            </w:r>
            <w:proofErr w:type="spellEnd"/>
          </w:p>
        </w:tc>
        <w:tc>
          <w:tcPr>
            <w:tcW w:w="1418" w:type="dxa"/>
          </w:tcPr>
          <w:p w:rsidR="00A33692" w:rsidRPr="00B976A0" w:rsidRDefault="009D6623" w:rsidP="00B97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1988.</w:t>
            </w:r>
          </w:p>
        </w:tc>
      </w:tr>
      <w:tr w:rsidR="00A33692" w:rsidRPr="00B976A0" w:rsidTr="00C66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A33692" w:rsidRPr="00B976A0" w:rsidRDefault="009D6623" w:rsidP="00B976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Crnošija</w:t>
            </w:r>
            <w:proofErr w:type="spellEnd"/>
            <w:r>
              <w:rPr>
                <w:sz w:val="24"/>
                <w:szCs w:val="24"/>
              </w:rPr>
              <w:t xml:space="preserve">, P. </w:t>
            </w:r>
            <w:r w:rsidR="0022513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T. </w:t>
            </w:r>
            <w:proofErr w:type="spellStart"/>
            <w:r>
              <w:rPr>
                <w:sz w:val="24"/>
                <w:szCs w:val="24"/>
              </w:rPr>
              <w:t>Bjažić</w:t>
            </w:r>
            <w:proofErr w:type="spellEnd"/>
          </w:p>
        </w:tc>
        <w:tc>
          <w:tcPr>
            <w:tcW w:w="5670" w:type="dxa"/>
          </w:tcPr>
          <w:p w:rsidR="00A33692" w:rsidRPr="00B976A0" w:rsidRDefault="009D6623" w:rsidP="00B97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Osnove automatike</w:t>
            </w:r>
          </w:p>
        </w:tc>
        <w:tc>
          <w:tcPr>
            <w:tcW w:w="1418" w:type="dxa"/>
          </w:tcPr>
          <w:p w:rsidR="00A33692" w:rsidRPr="00B976A0" w:rsidRDefault="009D6623" w:rsidP="00B97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</w:tr>
      <w:tr w:rsidR="00A33692" w:rsidRPr="00B976A0" w:rsidTr="00C6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A33692" w:rsidRPr="00B976A0" w:rsidRDefault="009D6623" w:rsidP="00B97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Horvat, Dubravko</w:t>
            </w:r>
          </w:p>
        </w:tc>
        <w:tc>
          <w:tcPr>
            <w:tcW w:w="5670" w:type="dxa"/>
          </w:tcPr>
          <w:p w:rsidR="00A33692" w:rsidRPr="00B976A0" w:rsidRDefault="009D6623" w:rsidP="00B97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D6623">
              <w:rPr>
                <w:sz w:val="24"/>
                <w:szCs w:val="24"/>
              </w:rPr>
              <w:t>Fizika II :</w:t>
            </w:r>
            <w:r>
              <w:rPr>
                <w:sz w:val="24"/>
                <w:szCs w:val="24"/>
              </w:rPr>
              <w:t xml:space="preserve"> </w:t>
            </w:r>
            <w:r w:rsidRPr="009D6623">
              <w:rPr>
                <w:sz w:val="24"/>
                <w:szCs w:val="24"/>
              </w:rPr>
              <w:t>titranje, valovi, elektromagnetizam, optika i uvod u modernu fiziku : udžbenik fizike za studente Fakulteta elektrotehnike i računarstva</w:t>
            </w:r>
          </w:p>
        </w:tc>
        <w:tc>
          <w:tcPr>
            <w:tcW w:w="1418" w:type="dxa"/>
          </w:tcPr>
          <w:p w:rsidR="00A33692" w:rsidRPr="00B976A0" w:rsidRDefault="009D6623" w:rsidP="00B97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2018.</w:t>
            </w:r>
          </w:p>
        </w:tc>
      </w:tr>
      <w:tr w:rsidR="00C66CE2" w:rsidRPr="00B976A0" w:rsidTr="00C66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C66CE2" w:rsidRPr="00B976A0" w:rsidRDefault="00225137" w:rsidP="00B97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Leko, V. - A. Stojanović</w:t>
            </w:r>
          </w:p>
        </w:tc>
        <w:tc>
          <w:tcPr>
            <w:tcW w:w="5670" w:type="dxa"/>
          </w:tcPr>
          <w:p w:rsidR="00C66CE2" w:rsidRPr="00B976A0" w:rsidRDefault="00225137" w:rsidP="00B97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Financijske institucije i tržišta</w:t>
            </w:r>
          </w:p>
        </w:tc>
        <w:tc>
          <w:tcPr>
            <w:tcW w:w="1418" w:type="dxa"/>
          </w:tcPr>
          <w:p w:rsidR="00C66CE2" w:rsidRPr="00B976A0" w:rsidRDefault="00225137" w:rsidP="00B97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2018.</w:t>
            </w:r>
          </w:p>
        </w:tc>
      </w:tr>
      <w:tr w:rsidR="00225137" w:rsidRPr="00B976A0" w:rsidTr="00C6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225137" w:rsidRDefault="00225137" w:rsidP="00B976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Francišković</w:t>
            </w:r>
            <w:proofErr w:type="spellEnd"/>
            <w:r>
              <w:rPr>
                <w:sz w:val="24"/>
                <w:szCs w:val="24"/>
              </w:rPr>
              <w:t>, Drago</w:t>
            </w:r>
          </w:p>
        </w:tc>
        <w:tc>
          <w:tcPr>
            <w:tcW w:w="5670" w:type="dxa"/>
          </w:tcPr>
          <w:p w:rsidR="00225137" w:rsidRDefault="00225137" w:rsidP="00B97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Gospodarska i financijska matematika</w:t>
            </w:r>
          </w:p>
        </w:tc>
        <w:tc>
          <w:tcPr>
            <w:tcW w:w="1418" w:type="dxa"/>
          </w:tcPr>
          <w:p w:rsidR="00225137" w:rsidRDefault="00225137" w:rsidP="00B97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2020.</w:t>
            </w:r>
          </w:p>
        </w:tc>
      </w:tr>
      <w:tr w:rsidR="00225137" w:rsidRPr="00B976A0" w:rsidTr="00C66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225137" w:rsidRDefault="00225137" w:rsidP="00B97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Van Horne, J. – J. M. </w:t>
            </w:r>
            <w:proofErr w:type="spellStart"/>
            <w:r>
              <w:rPr>
                <w:sz w:val="24"/>
                <w:szCs w:val="24"/>
              </w:rPr>
              <w:t>Wachowitz</w:t>
            </w:r>
            <w:proofErr w:type="spellEnd"/>
          </w:p>
        </w:tc>
        <w:tc>
          <w:tcPr>
            <w:tcW w:w="5670" w:type="dxa"/>
          </w:tcPr>
          <w:p w:rsidR="00225137" w:rsidRDefault="00225137" w:rsidP="00B97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Osnove financijskog menadžmenta</w:t>
            </w:r>
          </w:p>
        </w:tc>
        <w:tc>
          <w:tcPr>
            <w:tcW w:w="1418" w:type="dxa"/>
          </w:tcPr>
          <w:p w:rsidR="00225137" w:rsidRDefault="00225137" w:rsidP="00B97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</w:tr>
      <w:tr w:rsidR="00225137" w:rsidRPr="00B976A0" w:rsidTr="00C6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225137" w:rsidRDefault="00225137" w:rsidP="00B976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Goodstein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Eban</w:t>
            </w:r>
            <w:proofErr w:type="spellEnd"/>
            <w:r>
              <w:rPr>
                <w:sz w:val="24"/>
                <w:szCs w:val="24"/>
              </w:rPr>
              <w:t xml:space="preserve"> S. </w:t>
            </w:r>
          </w:p>
        </w:tc>
        <w:tc>
          <w:tcPr>
            <w:tcW w:w="5670" w:type="dxa"/>
          </w:tcPr>
          <w:p w:rsidR="00225137" w:rsidRDefault="00225137" w:rsidP="00B97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Ekonomika i okoliš</w:t>
            </w:r>
          </w:p>
        </w:tc>
        <w:tc>
          <w:tcPr>
            <w:tcW w:w="1418" w:type="dxa"/>
          </w:tcPr>
          <w:p w:rsidR="00225137" w:rsidRDefault="00225137" w:rsidP="00B97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</w:tr>
      <w:tr w:rsidR="00225137" w:rsidRPr="00B976A0" w:rsidTr="00C66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225137" w:rsidRDefault="00225137" w:rsidP="00B976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Kotler</w:t>
            </w:r>
            <w:proofErr w:type="spellEnd"/>
            <w:r>
              <w:rPr>
                <w:sz w:val="24"/>
                <w:szCs w:val="24"/>
              </w:rPr>
              <w:t xml:space="preserve">, P. ; Keller, K. L. ; Martinović, M. </w:t>
            </w:r>
          </w:p>
        </w:tc>
        <w:tc>
          <w:tcPr>
            <w:tcW w:w="5670" w:type="dxa"/>
          </w:tcPr>
          <w:p w:rsidR="00225137" w:rsidRDefault="004600C7" w:rsidP="00B97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Upravljanje marketingom</w:t>
            </w:r>
          </w:p>
        </w:tc>
        <w:tc>
          <w:tcPr>
            <w:tcW w:w="1418" w:type="dxa"/>
          </w:tcPr>
          <w:p w:rsidR="00225137" w:rsidRDefault="004600C7" w:rsidP="00B97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2014.</w:t>
            </w:r>
          </w:p>
        </w:tc>
      </w:tr>
      <w:tr w:rsidR="00225137" w:rsidRPr="00B976A0" w:rsidTr="00C6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225137" w:rsidRPr="005461B6" w:rsidRDefault="004600C7" w:rsidP="00B976A0">
            <w:pPr>
              <w:rPr>
                <w:szCs w:val="24"/>
              </w:rPr>
            </w:pPr>
            <w:r>
              <w:rPr>
                <w:sz w:val="24"/>
                <w:szCs w:val="24"/>
              </w:rPr>
              <w:t>Bradić, Tomislav …</w:t>
            </w:r>
            <w:r w:rsidR="005461B6">
              <w:rPr>
                <w:szCs w:val="24"/>
              </w:rPr>
              <w:t xml:space="preserve">[et al.] </w:t>
            </w:r>
          </w:p>
        </w:tc>
        <w:tc>
          <w:tcPr>
            <w:tcW w:w="5670" w:type="dxa"/>
          </w:tcPr>
          <w:p w:rsidR="00225137" w:rsidRDefault="005461B6" w:rsidP="00B97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 za tehnološke fakultete</w:t>
            </w:r>
          </w:p>
        </w:tc>
        <w:tc>
          <w:tcPr>
            <w:tcW w:w="1418" w:type="dxa"/>
          </w:tcPr>
          <w:p w:rsidR="00225137" w:rsidRDefault="005461B6" w:rsidP="00B97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</w:tc>
      </w:tr>
      <w:tr w:rsidR="00225137" w:rsidRPr="00B976A0" w:rsidTr="00C66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225137" w:rsidRDefault="005461B6" w:rsidP="00B976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Ivanšić</w:t>
            </w:r>
            <w:proofErr w:type="spellEnd"/>
            <w:r>
              <w:rPr>
                <w:sz w:val="24"/>
                <w:szCs w:val="24"/>
              </w:rPr>
              <w:t>, Ivan</w:t>
            </w:r>
          </w:p>
        </w:tc>
        <w:tc>
          <w:tcPr>
            <w:tcW w:w="5670" w:type="dxa"/>
          </w:tcPr>
          <w:p w:rsidR="00225137" w:rsidRDefault="005461B6" w:rsidP="00B97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Numerička matematika</w:t>
            </w:r>
          </w:p>
        </w:tc>
        <w:tc>
          <w:tcPr>
            <w:tcW w:w="1418" w:type="dxa"/>
          </w:tcPr>
          <w:p w:rsidR="00225137" w:rsidRDefault="005461B6" w:rsidP="00B97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</w:tr>
      <w:tr w:rsidR="00225137" w:rsidRPr="00B976A0" w:rsidTr="00C6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225137" w:rsidRDefault="00A37B7D" w:rsidP="00B97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Nikolić, Toni</w:t>
            </w:r>
          </w:p>
        </w:tc>
        <w:tc>
          <w:tcPr>
            <w:tcW w:w="5670" w:type="dxa"/>
          </w:tcPr>
          <w:p w:rsidR="00225137" w:rsidRDefault="00A37B7D" w:rsidP="00B97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37B7D">
              <w:rPr>
                <w:sz w:val="24"/>
                <w:szCs w:val="24"/>
              </w:rPr>
              <w:t xml:space="preserve">Flora </w:t>
            </w:r>
            <w:proofErr w:type="spellStart"/>
            <w:r w:rsidRPr="00A37B7D">
              <w:rPr>
                <w:sz w:val="24"/>
                <w:szCs w:val="24"/>
              </w:rPr>
              <w:t>Croatica</w:t>
            </w:r>
            <w:proofErr w:type="spellEnd"/>
            <w:r w:rsidRPr="00A37B7D">
              <w:rPr>
                <w:sz w:val="24"/>
                <w:szCs w:val="24"/>
              </w:rPr>
              <w:t xml:space="preserve"> :</w:t>
            </w:r>
            <w:r>
              <w:rPr>
                <w:sz w:val="24"/>
                <w:szCs w:val="24"/>
              </w:rPr>
              <w:t xml:space="preserve"> </w:t>
            </w:r>
            <w:r w:rsidRPr="00A37B7D">
              <w:rPr>
                <w:sz w:val="24"/>
                <w:szCs w:val="24"/>
              </w:rPr>
              <w:t>vaskularna flora Republike Hrvats</w:t>
            </w:r>
            <w:r>
              <w:rPr>
                <w:sz w:val="24"/>
                <w:szCs w:val="24"/>
              </w:rPr>
              <w:t xml:space="preserve">ke, vol. </w:t>
            </w:r>
            <w:bookmarkStart w:id="0" w:name="_GoBack"/>
            <w:bookmarkEnd w:id="0"/>
            <w:r>
              <w:rPr>
                <w:sz w:val="24"/>
                <w:szCs w:val="24"/>
              </w:rPr>
              <w:t>1-4.</w:t>
            </w:r>
          </w:p>
        </w:tc>
        <w:tc>
          <w:tcPr>
            <w:tcW w:w="1418" w:type="dxa"/>
          </w:tcPr>
          <w:p w:rsidR="00225137" w:rsidRDefault="00A37B7D" w:rsidP="00B976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2020.</w:t>
            </w:r>
          </w:p>
        </w:tc>
      </w:tr>
      <w:tr w:rsidR="00225137" w:rsidRPr="00B976A0" w:rsidTr="00C66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225137" w:rsidRDefault="00A37B7D" w:rsidP="00B97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Barbić, Jakša</w:t>
            </w:r>
          </w:p>
        </w:tc>
        <w:tc>
          <w:tcPr>
            <w:tcW w:w="5670" w:type="dxa"/>
          </w:tcPr>
          <w:p w:rsidR="00225137" w:rsidRDefault="00A37B7D" w:rsidP="00B97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Pravo društava</w:t>
            </w:r>
          </w:p>
        </w:tc>
        <w:tc>
          <w:tcPr>
            <w:tcW w:w="1418" w:type="dxa"/>
          </w:tcPr>
          <w:p w:rsidR="00225137" w:rsidRDefault="00A37B7D" w:rsidP="00B97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2020.</w:t>
            </w:r>
          </w:p>
        </w:tc>
      </w:tr>
    </w:tbl>
    <w:p w:rsidR="00BF3092" w:rsidRDefault="00BF3092" w:rsidP="00191DD3"/>
    <w:p w:rsidR="00C66CE2" w:rsidRDefault="00C66CE2" w:rsidP="00191DD3"/>
    <w:p w:rsidR="001A4529" w:rsidRDefault="001A4529" w:rsidP="00191DD3"/>
    <w:p w:rsidR="00647206" w:rsidRDefault="00647206" w:rsidP="00191DD3"/>
    <w:p w:rsidR="00647206" w:rsidRDefault="00647206" w:rsidP="00191DD3"/>
    <w:p w:rsidR="00937531" w:rsidRDefault="00937531" w:rsidP="00191DD3"/>
    <w:p w:rsidR="00BF3092" w:rsidRDefault="00BF3092" w:rsidP="00191DD3"/>
    <w:p w:rsidR="00575811" w:rsidRDefault="00575811" w:rsidP="00191DD3"/>
    <w:p w:rsidR="00B522BF" w:rsidRDefault="00B522BF" w:rsidP="00191DD3"/>
    <w:p w:rsidR="002A15BB" w:rsidRDefault="002A15BB" w:rsidP="00191DD3"/>
    <w:p w:rsidR="002A15BB" w:rsidRDefault="002A15BB" w:rsidP="00191DD3"/>
    <w:sectPr w:rsidR="002A1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36"/>
    <w:rsid w:val="0001568F"/>
    <w:rsid w:val="000340A4"/>
    <w:rsid w:val="00082D4F"/>
    <w:rsid w:val="000C7F70"/>
    <w:rsid w:val="000D5D25"/>
    <w:rsid w:val="00160456"/>
    <w:rsid w:val="001758C4"/>
    <w:rsid w:val="00191DD3"/>
    <w:rsid w:val="001A4529"/>
    <w:rsid w:val="001E0784"/>
    <w:rsid w:val="00225137"/>
    <w:rsid w:val="0023603B"/>
    <w:rsid w:val="0029526C"/>
    <w:rsid w:val="002A15BB"/>
    <w:rsid w:val="002C5F7A"/>
    <w:rsid w:val="002D3CA7"/>
    <w:rsid w:val="00311A59"/>
    <w:rsid w:val="003F285E"/>
    <w:rsid w:val="00454A01"/>
    <w:rsid w:val="004600C7"/>
    <w:rsid w:val="004859C1"/>
    <w:rsid w:val="005461B6"/>
    <w:rsid w:val="00575811"/>
    <w:rsid w:val="00647206"/>
    <w:rsid w:val="006A27CC"/>
    <w:rsid w:val="006F5EB8"/>
    <w:rsid w:val="006F68C3"/>
    <w:rsid w:val="007571AD"/>
    <w:rsid w:val="007B410F"/>
    <w:rsid w:val="007C551D"/>
    <w:rsid w:val="0080093B"/>
    <w:rsid w:val="00863CB1"/>
    <w:rsid w:val="008768BB"/>
    <w:rsid w:val="00897807"/>
    <w:rsid w:val="008B499E"/>
    <w:rsid w:val="00912866"/>
    <w:rsid w:val="0093207E"/>
    <w:rsid w:val="00937531"/>
    <w:rsid w:val="00974012"/>
    <w:rsid w:val="009D6623"/>
    <w:rsid w:val="00A33692"/>
    <w:rsid w:val="00A37B7D"/>
    <w:rsid w:val="00A479F7"/>
    <w:rsid w:val="00AA14F3"/>
    <w:rsid w:val="00AD3D5F"/>
    <w:rsid w:val="00B522BF"/>
    <w:rsid w:val="00B71C2F"/>
    <w:rsid w:val="00B976A0"/>
    <w:rsid w:val="00BE2036"/>
    <w:rsid w:val="00BF3092"/>
    <w:rsid w:val="00C66CE2"/>
    <w:rsid w:val="00D21CD7"/>
    <w:rsid w:val="00D526B8"/>
    <w:rsid w:val="00DE62CD"/>
    <w:rsid w:val="00E23DB4"/>
    <w:rsid w:val="00F106A8"/>
    <w:rsid w:val="00F7724C"/>
    <w:rsid w:val="00F832FB"/>
    <w:rsid w:val="00FB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3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0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0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20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2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20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320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20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0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20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207E"/>
    <w:rPr>
      <w:i/>
      <w:iCs/>
    </w:rPr>
  </w:style>
  <w:style w:type="paragraph" w:styleId="ListParagraph">
    <w:name w:val="List Paragraph"/>
    <w:basedOn w:val="Normal"/>
    <w:uiPriority w:val="34"/>
    <w:qFormat/>
    <w:rsid w:val="0093207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ubtleEmphasis">
    <w:name w:val="Subtle Emphasis"/>
    <w:basedOn w:val="DefaultParagraphFont"/>
    <w:uiPriority w:val="19"/>
    <w:qFormat/>
    <w:rsid w:val="009320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3207E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93207E"/>
    <w:rPr>
      <w:b/>
      <w:bCs/>
      <w:smallCaps/>
      <w:spacing w:val="5"/>
    </w:rPr>
  </w:style>
  <w:style w:type="table" w:styleId="LightGrid-Accent2">
    <w:name w:val="Light Grid Accent 2"/>
    <w:basedOn w:val="TableNormal"/>
    <w:uiPriority w:val="62"/>
    <w:rsid w:val="00BE203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E203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6">
    <w:name w:val="Light List Accent 6"/>
    <w:basedOn w:val="TableNormal"/>
    <w:uiPriority w:val="61"/>
    <w:rsid w:val="00BE203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2-Accent5">
    <w:name w:val="Medium Shading 2 Accent 5"/>
    <w:basedOn w:val="TableNormal"/>
    <w:uiPriority w:val="64"/>
    <w:rsid w:val="00BE203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BE203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3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0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0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20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2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20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320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20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0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20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207E"/>
    <w:rPr>
      <w:i/>
      <w:iCs/>
    </w:rPr>
  </w:style>
  <w:style w:type="paragraph" w:styleId="ListParagraph">
    <w:name w:val="List Paragraph"/>
    <w:basedOn w:val="Normal"/>
    <w:uiPriority w:val="34"/>
    <w:qFormat/>
    <w:rsid w:val="0093207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ubtleEmphasis">
    <w:name w:val="Subtle Emphasis"/>
    <w:basedOn w:val="DefaultParagraphFont"/>
    <w:uiPriority w:val="19"/>
    <w:qFormat/>
    <w:rsid w:val="009320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3207E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93207E"/>
    <w:rPr>
      <w:b/>
      <w:bCs/>
      <w:smallCaps/>
      <w:spacing w:val="5"/>
    </w:rPr>
  </w:style>
  <w:style w:type="table" w:styleId="LightGrid-Accent2">
    <w:name w:val="Light Grid Accent 2"/>
    <w:basedOn w:val="TableNormal"/>
    <w:uiPriority w:val="62"/>
    <w:rsid w:val="00BE203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E203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6">
    <w:name w:val="Light List Accent 6"/>
    <w:basedOn w:val="TableNormal"/>
    <w:uiPriority w:val="61"/>
    <w:rsid w:val="00BE203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2-Accent5">
    <w:name w:val="Medium Shading 2 Accent 5"/>
    <w:basedOn w:val="TableNormal"/>
    <w:uiPriority w:val="64"/>
    <w:rsid w:val="00BE203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BE203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E973D-7760-4F21-B26D-68D5C603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5ECAB966.dotm</Template>
  <TotalTime>0</TotalTime>
  <Pages>5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Kličarić</dc:creator>
  <cp:lastModifiedBy>Maja Kličarić</cp:lastModifiedBy>
  <cp:revision>2</cp:revision>
  <dcterms:created xsi:type="dcterms:W3CDTF">2021-01-11T08:21:00Z</dcterms:created>
  <dcterms:modified xsi:type="dcterms:W3CDTF">2021-01-11T08:21:00Z</dcterms:modified>
</cp:coreProperties>
</file>